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D8" w:rsidRPr="000B53D8" w:rsidRDefault="003519D8" w:rsidP="00024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B53D8">
        <w:rPr>
          <w:rFonts w:ascii="Times New Roman" w:hAnsi="Times New Roman"/>
          <w:sz w:val="28"/>
          <w:szCs w:val="28"/>
        </w:rPr>
        <w:t>Р О С С И Й С К А Я    Ф Е Д Е Р А Ц И Я</w:t>
      </w:r>
    </w:p>
    <w:p w:rsidR="003519D8" w:rsidRPr="000B53D8" w:rsidRDefault="003519D8" w:rsidP="00024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B53D8">
        <w:rPr>
          <w:rFonts w:ascii="Times New Roman" w:hAnsi="Times New Roman"/>
          <w:sz w:val="28"/>
          <w:szCs w:val="28"/>
        </w:rPr>
        <w:t xml:space="preserve">АДМИНИСТРАЦИЯ ПОСЕЛКА РАМАСУХА </w:t>
      </w:r>
    </w:p>
    <w:p w:rsidR="003519D8" w:rsidRPr="000B53D8" w:rsidRDefault="003519D8" w:rsidP="0002429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B53D8">
        <w:rPr>
          <w:rFonts w:ascii="Times New Roman" w:hAnsi="Times New Roman"/>
          <w:sz w:val="28"/>
          <w:szCs w:val="28"/>
        </w:rPr>
        <w:t>ПОЧЕПСКОГО  РАЙОНА БРЯНСКОЙ ОБЛАСТИ</w:t>
      </w:r>
    </w:p>
    <w:p w:rsidR="003519D8" w:rsidRPr="000B53D8" w:rsidRDefault="003519D8" w:rsidP="004161D3">
      <w:pPr>
        <w:jc w:val="center"/>
        <w:rPr>
          <w:rFonts w:ascii="Times New Roman" w:hAnsi="Times New Roman"/>
          <w:sz w:val="28"/>
          <w:szCs w:val="28"/>
        </w:rPr>
      </w:pPr>
    </w:p>
    <w:p w:rsidR="003519D8" w:rsidRPr="000B53D8" w:rsidRDefault="003519D8" w:rsidP="00943706">
      <w:pPr>
        <w:jc w:val="center"/>
        <w:rPr>
          <w:rFonts w:ascii="Times New Roman" w:hAnsi="Times New Roman"/>
          <w:sz w:val="28"/>
          <w:szCs w:val="28"/>
        </w:rPr>
      </w:pPr>
      <w:r w:rsidRPr="000B53D8">
        <w:rPr>
          <w:rFonts w:ascii="Times New Roman" w:hAnsi="Times New Roman"/>
          <w:sz w:val="28"/>
          <w:szCs w:val="28"/>
        </w:rPr>
        <w:t>ПОСТАНОВЛЕНИЕ</w:t>
      </w:r>
    </w:p>
    <w:p w:rsidR="003519D8" w:rsidRPr="000B53D8" w:rsidRDefault="003519D8" w:rsidP="004161D3">
      <w:pPr>
        <w:rPr>
          <w:rFonts w:ascii="Times New Roman" w:hAnsi="Times New Roman"/>
          <w:sz w:val="28"/>
          <w:szCs w:val="28"/>
        </w:rPr>
      </w:pPr>
      <w:r w:rsidRPr="000B53D8">
        <w:rPr>
          <w:rFonts w:ascii="Times New Roman" w:hAnsi="Times New Roman"/>
          <w:sz w:val="28"/>
          <w:szCs w:val="28"/>
          <w:u w:val="single"/>
        </w:rPr>
        <w:t xml:space="preserve">от    29.12.2021  года  №  57         </w:t>
      </w:r>
    </w:p>
    <w:p w:rsidR="003519D8" w:rsidRPr="000B53D8" w:rsidRDefault="003519D8" w:rsidP="004161D3">
      <w:pPr>
        <w:rPr>
          <w:rFonts w:ascii="Times New Roman" w:hAnsi="Times New Roman"/>
          <w:sz w:val="28"/>
          <w:szCs w:val="28"/>
        </w:rPr>
      </w:pPr>
      <w:r w:rsidRPr="000B53D8">
        <w:rPr>
          <w:rFonts w:ascii="Times New Roman" w:hAnsi="Times New Roman"/>
          <w:sz w:val="28"/>
          <w:szCs w:val="28"/>
        </w:rPr>
        <w:t xml:space="preserve">        п.Рамасуха</w:t>
      </w:r>
    </w:p>
    <w:p w:rsidR="003519D8" w:rsidRDefault="003519D8" w:rsidP="00C86E02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Порядка</w:t>
      </w:r>
      <w:r w:rsidRPr="00495FBE">
        <w:rPr>
          <w:rFonts w:ascii="Times New Roman" w:hAnsi="Times New Roman"/>
          <w:sz w:val="28"/>
          <w:szCs w:val="28"/>
        </w:rPr>
        <w:t xml:space="preserve"> санкционирования </w:t>
      </w:r>
      <w:r>
        <w:rPr>
          <w:rFonts w:ascii="Times New Roman" w:hAnsi="Times New Roman"/>
          <w:sz w:val="28"/>
          <w:szCs w:val="28"/>
        </w:rPr>
        <w:t>о</w:t>
      </w:r>
      <w:r w:rsidRPr="00495FBE">
        <w:rPr>
          <w:rFonts w:ascii="Times New Roman" w:hAnsi="Times New Roman"/>
          <w:sz w:val="28"/>
          <w:szCs w:val="28"/>
        </w:rPr>
        <w:t>платы денежных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обязательств получателей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бюджета</w:t>
      </w:r>
    </w:p>
    <w:p w:rsidR="003519D8" w:rsidRDefault="003519D8" w:rsidP="00C86E02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Рамасухского городского поселения Почепского муниципального района Брянской области </w:t>
      </w:r>
      <w:r w:rsidRPr="00495FBE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ад</w:t>
      </w:r>
      <w:r w:rsidRPr="00495FBE">
        <w:rPr>
          <w:rFonts w:ascii="Times New Roman" w:hAnsi="Times New Roman"/>
          <w:sz w:val="28"/>
          <w:szCs w:val="28"/>
        </w:rPr>
        <w:t>министраторов источников 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дефицита бюджета</w:t>
      </w:r>
      <w:r>
        <w:rPr>
          <w:rFonts w:ascii="Times New Roman" w:hAnsi="Times New Roman"/>
          <w:sz w:val="28"/>
          <w:szCs w:val="28"/>
        </w:rPr>
        <w:t xml:space="preserve"> Рамасухского городского поселения Почепского муниципального района Брянской области</w:t>
      </w:r>
    </w:p>
    <w:p w:rsidR="003519D8" w:rsidRPr="00495FBE" w:rsidRDefault="003519D8" w:rsidP="00495FB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19D8" w:rsidRPr="00495FBE" w:rsidRDefault="003519D8" w:rsidP="00495F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В соответствии со статьями 219 и 219.2 Бюджетного кодекса Российской Федерации</w:t>
      </w:r>
    </w:p>
    <w:p w:rsidR="003519D8" w:rsidRPr="00495FBE" w:rsidRDefault="003519D8" w:rsidP="00495F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П Р И К А З Ы В А Ю:</w:t>
      </w:r>
    </w:p>
    <w:p w:rsidR="003519D8" w:rsidRDefault="003519D8" w:rsidP="00155F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Утвердить прилагаемый Порядок санкционирования оплаты денежных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получателей средств</w:t>
      </w:r>
      <w:r>
        <w:rPr>
          <w:rFonts w:ascii="Times New Roman" w:hAnsi="Times New Roman"/>
          <w:sz w:val="28"/>
          <w:szCs w:val="28"/>
        </w:rPr>
        <w:t xml:space="preserve"> бюджета Рамасухского городского поселения Почепского муниципального района Брянской области</w:t>
      </w:r>
      <w:r w:rsidRPr="00495FBE">
        <w:rPr>
          <w:rFonts w:ascii="Times New Roman" w:hAnsi="Times New Roman"/>
          <w:sz w:val="28"/>
          <w:szCs w:val="28"/>
        </w:rPr>
        <w:t xml:space="preserve"> и администраторов источников финансирования дефицита</w:t>
      </w:r>
      <w:r>
        <w:rPr>
          <w:rFonts w:ascii="Times New Roman" w:hAnsi="Times New Roman"/>
          <w:sz w:val="28"/>
          <w:szCs w:val="28"/>
        </w:rPr>
        <w:t xml:space="preserve"> бюджета Рамасухского городского поселения Почепского муниципального района Брянской области</w:t>
      </w:r>
      <w:r w:rsidRPr="00495FB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- Порядок).</w:t>
      </w:r>
    </w:p>
    <w:p w:rsidR="003519D8" w:rsidRPr="00495FBE" w:rsidRDefault="003519D8" w:rsidP="00495F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95F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Постановление администрации поселка Рамасуха от 30.12.2016 года №49 «Об утверждении Порядка </w:t>
      </w:r>
      <w:r w:rsidRPr="00495FBE">
        <w:rPr>
          <w:rFonts w:ascii="Times New Roman" w:hAnsi="Times New Roman"/>
          <w:sz w:val="28"/>
          <w:szCs w:val="28"/>
        </w:rPr>
        <w:t>санкционирования оплаты денежных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получателей средств</w:t>
      </w:r>
      <w:r>
        <w:rPr>
          <w:rFonts w:ascii="Times New Roman" w:hAnsi="Times New Roman"/>
          <w:sz w:val="28"/>
          <w:szCs w:val="28"/>
        </w:rPr>
        <w:t xml:space="preserve"> бюджета Рамасухского городского поселения Почепского муниципального района</w:t>
      </w:r>
      <w:r w:rsidRPr="00495FBE">
        <w:rPr>
          <w:rFonts w:ascii="Times New Roman" w:hAnsi="Times New Roman"/>
          <w:sz w:val="28"/>
          <w:szCs w:val="28"/>
        </w:rPr>
        <w:t xml:space="preserve"> и администраторов источников финансирования дефицита</w:t>
      </w:r>
      <w:r>
        <w:rPr>
          <w:rFonts w:ascii="Times New Roman" w:hAnsi="Times New Roman"/>
          <w:sz w:val="28"/>
          <w:szCs w:val="28"/>
        </w:rPr>
        <w:t xml:space="preserve"> бюджета Рамасухского городского поселения Почепского муниципального района Брянской области» считать утратившим силу с момента вступления в силу настоящего Постановления.</w:t>
      </w:r>
    </w:p>
    <w:p w:rsidR="003519D8" w:rsidRPr="00495FBE" w:rsidRDefault="003519D8" w:rsidP="00495F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42FC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Настоящее Постановление</w:t>
      </w:r>
      <w:r w:rsidRPr="00B42FC0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ет в силу с 01.01.2022 года</w:t>
      </w:r>
    </w:p>
    <w:p w:rsidR="003519D8" w:rsidRPr="00155F1F" w:rsidRDefault="003519D8" w:rsidP="00C86E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5F1F">
        <w:rPr>
          <w:rFonts w:ascii="Times New Roman" w:hAnsi="Times New Roman"/>
          <w:sz w:val="28"/>
          <w:szCs w:val="28"/>
        </w:rPr>
        <w:t>. Опубликова</w:t>
      </w:r>
      <w:r>
        <w:rPr>
          <w:rFonts w:ascii="Times New Roman" w:hAnsi="Times New Roman"/>
          <w:sz w:val="28"/>
          <w:szCs w:val="28"/>
        </w:rPr>
        <w:t>ть Постановление на официальном сайте А</w:t>
      </w:r>
      <w:r w:rsidRPr="00155F1F">
        <w:rPr>
          <w:rFonts w:ascii="Times New Roman" w:hAnsi="Times New Roman"/>
          <w:sz w:val="28"/>
          <w:szCs w:val="28"/>
        </w:rPr>
        <w:t>дминист</w:t>
      </w:r>
      <w:r>
        <w:rPr>
          <w:rFonts w:ascii="Times New Roman" w:hAnsi="Times New Roman"/>
          <w:sz w:val="28"/>
          <w:szCs w:val="28"/>
        </w:rPr>
        <w:t>рации поселка Рамасуха Почепского</w:t>
      </w:r>
      <w:r w:rsidRPr="00155F1F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Брянской области</w:t>
      </w:r>
      <w:r w:rsidRPr="00155F1F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3519D8" w:rsidRDefault="003519D8" w:rsidP="00943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95F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Контроль за исполнени</w:t>
      </w:r>
      <w:r>
        <w:rPr>
          <w:rFonts w:ascii="Times New Roman" w:hAnsi="Times New Roman"/>
          <w:sz w:val="28"/>
          <w:szCs w:val="28"/>
        </w:rPr>
        <w:t>ем настоящего постановления оставляю за собой.</w:t>
      </w:r>
    </w:p>
    <w:p w:rsidR="003519D8" w:rsidRPr="00943706" w:rsidRDefault="003519D8" w:rsidP="00943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администрации</w:t>
      </w:r>
    </w:p>
    <w:p w:rsidR="003519D8" w:rsidRDefault="003519D8" w:rsidP="00FC191F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поселка Рамасуха                                                       Е.М. Лощихина</w:t>
      </w:r>
    </w:p>
    <w:p w:rsidR="003519D8" w:rsidRDefault="003519D8" w:rsidP="00B42FC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519D8" w:rsidRDefault="003519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519D8" w:rsidRPr="00495FBE" w:rsidRDefault="003519D8" w:rsidP="003C73E2">
      <w:pPr>
        <w:ind w:left="5670"/>
        <w:jc w:val="right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Утвержден</w:t>
      </w:r>
    </w:p>
    <w:p w:rsidR="003519D8" w:rsidRDefault="003519D8" w:rsidP="003C73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Постановлением </w:t>
      </w:r>
    </w:p>
    <w:p w:rsidR="003519D8" w:rsidRDefault="003519D8" w:rsidP="003C73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Администрации поселка Рамасуха Почепского района</w:t>
      </w:r>
    </w:p>
    <w:p w:rsidR="003519D8" w:rsidRPr="00495FBE" w:rsidRDefault="003519D8" w:rsidP="003C73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Брянской области</w:t>
      </w:r>
    </w:p>
    <w:p w:rsidR="003519D8" w:rsidRDefault="003519D8" w:rsidP="003C73E2">
      <w:pPr>
        <w:tabs>
          <w:tab w:val="left" w:pos="5245"/>
        </w:tabs>
        <w:spacing w:after="0" w:line="240" w:lineRule="auto"/>
        <w:ind w:left="-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от  29 .12.2021</w:t>
      </w:r>
      <w:r w:rsidRPr="00495FBE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57</w:t>
      </w:r>
    </w:p>
    <w:p w:rsidR="003519D8" w:rsidRPr="00495FBE" w:rsidRDefault="003519D8" w:rsidP="00C431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19D8" w:rsidRDefault="003519D8" w:rsidP="0069533E">
      <w:pPr>
        <w:spacing w:after="0" w:line="240" w:lineRule="auto"/>
        <w:ind w:right="8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3519D8" w:rsidRPr="008F2D4C" w:rsidRDefault="003519D8" w:rsidP="0069533E">
      <w:pPr>
        <w:spacing w:after="0" w:line="240" w:lineRule="auto"/>
        <w:ind w:right="850"/>
        <w:jc w:val="center"/>
        <w:rPr>
          <w:rFonts w:ascii="Times New Roman" w:hAnsi="Times New Roman"/>
          <w:b/>
          <w:sz w:val="28"/>
          <w:szCs w:val="28"/>
        </w:rPr>
      </w:pPr>
      <w:r w:rsidRPr="008F2D4C">
        <w:rPr>
          <w:rFonts w:ascii="Times New Roman" w:hAnsi="Times New Roman"/>
          <w:b/>
          <w:sz w:val="28"/>
          <w:szCs w:val="28"/>
        </w:rPr>
        <w:t>санкционирования оплаты денежных обязательств получателей средств бюджета</w:t>
      </w:r>
      <w:r>
        <w:rPr>
          <w:rFonts w:ascii="Times New Roman" w:hAnsi="Times New Roman"/>
          <w:b/>
          <w:sz w:val="28"/>
          <w:szCs w:val="28"/>
        </w:rPr>
        <w:t xml:space="preserve"> Рамасухского городского поселения</w:t>
      </w:r>
      <w:r w:rsidRPr="008F2D4C">
        <w:rPr>
          <w:rFonts w:ascii="Times New Roman" w:hAnsi="Times New Roman"/>
          <w:b/>
          <w:sz w:val="28"/>
          <w:szCs w:val="28"/>
        </w:rPr>
        <w:t xml:space="preserve"> Почепского муниципального района Брянской области и администраторов источников финансирования дефицита бюджета</w:t>
      </w:r>
      <w:r>
        <w:rPr>
          <w:rFonts w:ascii="Times New Roman" w:hAnsi="Times New Roman"/>
          <w:b/>
          <w:sz w:val="28"/>
          <w:szCs w:val="28"/>
        </w:rPr>
        <w:t xml:space="preserve"> Рамасухского городского поселения</w:t>
      </w:r>
      <w:r w:rsidRPr="008F2D4C">
        <w:rPr>
          <w:rFonts w:ascii="Times New Roman" w:hAnsi="Times New Roman"/>
          <w:b/>
          <w:sz w:val="28"/>
          <w:szCs w:val="28"/>
        </w:rPr>
        <w:t xml:space="preserve"> Почепского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F2D4C">
        <w:rPr>
          <w:rFonts w:ascii="Times New Roman" w:hAnsi="Times New Roman"/>
          <w:b/>
          <w:sz w:val="28"/>
          <w:szCs w:val="28"/>
        </w:rPr>
        <w:t>Брянской области</w:t>
      </w:r>
    </w:p>
    <w:p w:rsidR="003519D8" w:rsidRPr="008F2D4C" w:rsidRDefault="003519D8" w:rsidP="0069533E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519D8" w:rsidRPr="00495FBE" w:rsidRDefault="003519D8" w:rsidP="00C431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Настоящий Порядок устанавливает порядо</w:t>
      </w:r>
      <w:r>
        <w:rPr>
          <w:rFonts w:ascii="Times New Roman" w:hAnsi="Times New Roman"/>
          <w:sz w:val="28"/>
          <w:szCs w:val="28"/>
        </w:rPr>
        <w:t>к санкционирования Управлением Ф</w:t>
      </w:r>
      <w:r w:rsidRPr="00495FBE">
        <w:rPr>
          <w:rFonts w:ascii="Times New Roman" w:hAnsi="Times New Roman"/>
          <w:sz w:val="28"/>
          <w:szCs w:val="28"/>
        </w:rPr>
        <w:t>едерального</w:t>
      </w:r>
      <w:r>
        <w:rPr>
          <w:rFonts w:ascii="Times New Roman" w:hAnsi="Times New Roman"/>
          <w:sz w:val="28"/>
          <w:szCs w:val="28"/>
        </w:rPr>
        <w:t xml:space="preserve"> казначейства по Брянской области (далее - орган</w:t>
      </w:r>
      <w:r w:rsidRPr="00495FBE">
        <w:rPr>
          <w:rFonts w:ascii="Times New Roman" w:hAnsi="Times New Roman"/>
          <w:sz w:val="28"/>
          <w:szCs w:val="28"/>
        </w:rPr>
        <w:t xml:space="preserve"> Федерального казначейства)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оплаты денежных обязательств получателей средств бюджета</w:t>
      </w:r>
      <w:r>
        <w:rPr>
          <w:rFonts w:ascii="Times New Roman" w:hAnsi="Times New Roman"/>
          <w:sz w:val="28"/>
          <w:szCs w:val="28"/>
        </w:rPr>
        <w:t xml:space="preserve"> Рамасухского городского поселения Почепского муниципального района Брянской области</w:t>
      </w:r>
      <w:r w:rsidRPr="00495FBE">
        <w:rPr>
          <w:rFonts w:ascii="Times New Roman" w:hAnsi="Times New Roman"/>
          <w:sz w:val="28"/>
          <w:szCs w:val="28"/>
        </w:rPr>
        <w:t xml:space="preserve"> и администраторов источников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инансирования дефицита </w:t>
      </w:r>
      <w:r w:rsidRPr="00495FBE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Рамасухского городского поселения Почепского муниципального района Брянской области (далее – местного бюджета)</w:t>
      </w:r>
      <w:r w:rsidRPr="00495FBE">
        <w:rPr>
          <w:rFonts w:ascii="Times New Roman" w:hAnsi="Times New Roman"/>
          <w:sz w:val="28"/>
          <w:szCs w:val="28"/>
        </w:rPr>
        <w:t>, лицевые счет</w:t>
      </w:r>
      <w:r>
        <w:rPr>
          <w:rFonts w:ascii="Times New Roman" w:hAnsi="Times New Roman"/>
          <w:sz w:val="28"/>
          <w:szCs w:val="28"/>
        </w:rPr>
        <w:t xml:space="preserve">а, которых открыты в </w:t>
      </w:r>
      <w:r w:rsidRPr="00495FBE">
        <w:rPr>
          <w:rFonts w:ascii="Times New Roman" w:hAnsi="Times New Roman"/>
          <w:sz w:val="28"/>
          <w:szCs w:val="28"/>
        </w:rPr>
        <w:t>УФК по Брянской области.</w:t>
      </w:r>
    </w:p>
    <w:p w:rsidR="003519D8" w:rsidRDefault="003519D8" w:rsidP="002E6A3E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95FB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 xml:space="preserve">Для оплаты денежных обязательств получатели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495FBE">
        <w:rPr>
          <w:rFonts w:ascii="Times New Roman" w:hAnsi="Times New Roman" w:cs="Times New Roman"/>
          <w:sz w:val="28"/>
          <w:szCs w:val="28"/>
        </w:rPr>
        <w:t>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администраторы источников ф</w:t>
      </w:r>
      <w:r>
        <w:rPr>
          <w:rFonts w:ascii="Times New Roman" w:hAnsi="Times New Roman" w:cs="Times New Roman"/>
          <w:sz w:val="28"/>
          <w:szCs w:val="28"/>
        </w:rPr>
        <w:t>инансирования дефицита местного</w:t>
      </w:r>
      <w:r w:rsidRPr="00495FBE">
        <w:rPr>
          <w:rFonts w:ascii="Times New Roman" w:hAnsi="Times New Roman" w:cs="Times New Roman"/>
          <w:sz w:val="28"/>
          <w:szCs w:val="28"/>
        </w:rPr>
        <w:t xml:space="preserve"> бюджета представляют по 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их обслуживания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20F27">
        <w:rPr>
          <w:rFonts w:ascii="Times New Roman" w:hAnsi="Times New Roman" w:cs="Times New Roman"/>
          <w:sz w:val="28"/>
          <w:szCs w:val="28"/>
        </w:rPr>
        <w:t>аспоряжение о совершении казначейских платежей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CBF">
        <w:rPr>
          <w:rFonts w:ascii="Times New Roman" w:hAnsi="Times New Roman" w:cs="Times New Roman"/>
          <w:sz w:val="28"/>
          <w:szCs w:val="28"/>
        </w:rPr>
        <w:t>в соответствии с порядком казначейского обслуживания, установленн</w:t>
      </w:r>
      <w:r>
        <w:rPr>
          <w:rFonts w:ascii="Times New Roman" w:hAnsi="Times New Roman" w:cs="Times New Roman"/>
          <w:sz w:val="28"/>
          <w:szCs w:val="28"/>
        </w:rPr>
        <w:t>ым Федеральным казначейством</w:t>
      </w:r>
      <w:r w:rsidRPr="002D3CBF">
        <w:rPr>
          <w:rFonts w:ascii="Times New Roman" w:hAnsi="Times New Roman" w:cs="Times New Roman"/>
          <w:sz w:val="28"/>
          <w:szCs w:val="28"/>
        </w:rPr>
        <w:t xml:space="preserve"> (далее - Распоряжение, порядок казначейского обслуживания</w:t>
      </w:r>
      <w:r>
        <w:t>).</w:t>
      </w:r>
    </w:p>
    <w:p w:rsidR="003519D8" w:rsidRPr="00495FBE" w:rsidRDefault="003519D8" w:rsidP="002E6A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1 января 2023 года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представляются следующие виды Распоряжений</w:t>
      </w:r>
      <w:r w:rsidRPr="00520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Заявка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на кассовый расход (код по ведомственному классификатору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документов (дале</w:t>
      </w:r>
      <w:r>
        <w:rPr>
          <w:rFonts w:ascii="Times New Roman" w:hAnsi="Times New Roman" w:cs="Times New Roman"/>
          <w:sz w:val="28"/>
          <w:szCs w:val="28"/>
        </w:rPr>
        <w:t>е - код по КФД) 0531801), Заявка на кассовый расход (сокращенная</w:t>
      </w:r>
      <w:r w:rsidRPr="00495FBE">
        <w:rPr>
          <w:rFonts w:ascii="Times New Roman" w:hAnsi="Times New Roman" w:cs="Times New Roman"/>
          <w:sz w:val="28"/>
          <w:szCs w:val="28"/>
        </w:rPr>
        <w:t>) (код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по КФД 0531851), </w:t>
      </w:r>
      <w:r>
        <w:rPr>
          <w:rFonts w:ascii="Times New Roman" w:hAnsi="Times New Roman" w:cs="Times New Roman"/>
          <w:sz w:val="28"/>
          <w:szCs w:val="28"/>
        </w:rPr>
        <w:t xml:space="preserve"> Сводная  заявка </w:t>
      </w:r>
      <w:r w:rsidRPr="00FD12F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2F5">
        <w:rPr>
          <w:rFonts w:ascii="Times New Roman" w:hAnsi="Times New Roman" w:cs="Times New Roman"/>
          <w:sz w:val="28"/>
          <w:szCs w:val="28"/>
        </w:rPr>
        <w:t xml:space="preserve">кассовый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2F5">
        <w:rPr>
          <w:rFonts w:ascii="Times New Roman" w:hAnsi="Times New Roman" w:cs="Times New Roman"/>
          <w:sz w:val="28"/>
          <w:szCs w:val="28"/>
        </w:rPr>
        <w:t xml:space="preserve">расход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2F5">
        <w:rPr>
          <w:rFonts w:ascii="Times New Roman" w:hAnsi="Times New Roman" w:cs="Times New Roman"/>
          <w:sz w:val="28"/>
          <w:szCs w:val="28"/>
        </w:rPr>
        <w:t>(код формы по КФД 0531860);</w:t>
      </w:r>
      <w:r>
        <w:rPr>
          <w:rFonts w:ascii="Times New Roman" w:hAnsi="Times New Roman" w:cs="Times New Roman"/>
          <w:sz w:val="28"/>
          <w:szCs w:val="28"/>
        </w:rPr>
        <w:t xml:space="preserve"> Заявка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на получение денежных средств, перечисляемых на карту (код формы по</w:t>
      </w:r>
      <w:r>
        <w:rPr>
          <w:rFonts w:ascii="Times New Roman" w:hAnsi="Times New Roman" w:cs="Times New Roman"/>
          <w:sz w:val="28"/>
          <w:szCs w:val="28"/>
        </w:rPr>
        <w:t xml:space="preserve"> КФД 0531243) </w:t>
      </w:r>
      <w:r w:rsidRPr="00495FBE">
        <w:rPr>
          <w:rFonts w:ascii="Times New Roman" w:hAnsi="Times New Roman" w:cs="Times New Roman"/>
          <w:sz w:val="28"/>
          <w:szCs w:val="28"/>
        </w:rPr>
        <w:t>в 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порядком казначейского обслуживания</w:t>
      </w:r>
      <w:r w:rsidRPr="00495FBE">
        <w:rPr>
          <w:rFonts w:ascii="Times New Roman" w:hAnsi="Times New Roman" w:cs="Times New Roman"/>
          <w:sz w:val="28"/>
          <w:szCs w:val="28"/>
        </w:rPr>
        <w:t>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Pr="00495FBE">
        <w:rPr>
          <w:rFonts w:ascii="Times New Roman" w:hAnsi="Times New Roman"/>
          <w:sz w:val="28"/>
          <w:szCs w:val="28"/>
        </w:rPr>
        <w:t xml:space="preserve"> при наличии электронного документооборота меж</w:t>
      </w:r>
      <w:r>
        <w:rPr>
          <w:rFonts w:ascii="Times New Roman" w:hAnsi="Times New Roman"/>
          <w:sz w:val="28"/>
          <w:szCs w:val="28"/>
        </w:rPr>
        <w:t xml:space="preserve">ду получателем средств местного </w:t>
      </w:r>
      <w:r w:rsidRPr="00495FBE">
        <w:rPr>
          <w:rFonts w:ascii="Times New Roman" w:hAnsi="Times New Roman"/>
          <w:sz w:val="28"/>
          <w:szCs w:val="28"/>
        </w:rPr>
        <w:t xml:space="preserve">бюджета, администратором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 и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Федерального казначейства представляется в электронном виде с применением 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подписи (далее - в электронном виде). При отсутствии электронного документооборота с</w:t>
      </w:r>
      <w:r>
        <w:rPr>
          <w:rFonts w:ascii="Times New Roman" w:hAnsi="Times New Roman"/>
          <w:sz w:val="28"/>
          <w:szCs w:val="28"/>
        </w:rPr>
        <w:t xml:space="preserve"> применением электронной подписи Распоряжение</w:t>
      </w:r>
      <w:r w:rsidRPr="00495FBE">
        <w:rPr>
          <w:rFonts w:ascii="Times New Roman" w:hAnsi="Times New Roman"/>
          <w:sz w:val="28"/>
          <w:szCs w:val="28"/>
        </w:rPr>
        <w:t xml:space="preserve"> представляется на бумажном носителе с одновременным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представлением на машинном носителе (далее - на бумажном носителе).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Pr="00495FBE">
        <w:rPr>
          <w:rFonts w:ascii="Times New Roman" w:hAnsi="Times New Roman"/>
          <w:sz w:val="28"/>
          <w:szCs w:val="28"/>
        </w:rPr>
        <w:t xml:space="preserve"> подписывается руководителем и главным бухгалтером (иными уполномоченными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руководителем лицами) получателя средств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95FBE">
        <w:rPr>
          <w:rFonts w:ascii="Times New Roman" w:hAnsi="Times New Roman"/>
          <w:sz w:val="28"/>
          <w:szCs w:val="28"/>
        </w:rPr>
        <w:t>бюджета (администратора источников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бюджета).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  Орган </w:t>
      </w:r>
      <w:r w:rsidRPr="00495FBE">
        <w:rPr>
          <w:rFonts w:ascii="Times New Roman" w:hAnsi="Times New Roman"/>
          <w:sz w:val="28"/>
          <w:szCs w:val="28"/>
        </w:rPr>
        <w:t>Федерального казначейства не 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рабочего дня, следующего за днем представления получателем средств</w:t>
      </w:r>
      <w:r>
        <w:rPr>
          <w:rFonts w:ascii="Times New Roman" w:hAnsi="Times New Roman"/>
          <w:sz w:val="28"/>
          <w:szCs w:val="28"/>
        </w:rPr>
        <w:t xml:space="preserve"> 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(администратором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>), проверяет Распоряжение</w:t>
      </w:r>
      <w:r w:rsidRPr="00495FBE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соответствие ус</w:t>
      </w:r>
      <w:r>
        <w:rPr>
          <w:rFonts w:ascii="Times New Roman" w:hAnsi="Times New Roman"/>
          <w:sz w:val="28"/>
          <w:szCs w:val="28"/>
        </w:rPr>
        <w:t>тановленной форме, наличие в нем</w:t>
      </w:r>
      <w:r w:rsidRPr="00495FBE">
        <w:rPr>
          <w:rFonts w:ascii="Times New Roman" w:hAnsi="Times New Roman"/>
          <w:sz w:val="28"/>
          <w:szCs w:val="28"/>
        </w:rPr>
        <w:t xml:space="preserve"> реквизитов и показателей,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пунктом 5 настоящего Порядка, наличие документов, предусмотренных пунктами 7, 9 настоящего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Порядка, а также</w:t>
      </w:r>
      <w:r>
        <w:rPr>
          <w:rFonts w:ascii="Times New Roman" w:hAnsi="Times New Roman"/>
          <w:sz w:val="28"/>
          <w:szCs w:val="28"/>
        </w:rPr>
        <w:t xml:space="preserve"> соответствие показателей Распоряжения</w:t>
      </w:r>
      <w:r w:rsidRPr="00495FBE">
        <w:rPr>
          <w:rFonts w:ascii="Times New Roman" w:hAnsi="Times New Roman"/>
          <w:sz w:val="28"/>
          <w:szCs w:val="28"/>
        </w:rPr>
        <w:t xml:space="preserve"> ука</w:t>
      </w:r>
      <w:r>
        <w:rPr>
          <w:rFonts w:ascii="Times New Roman" w:hAnsi="Times New Roman"/>
          <w:sz w:val="28"/>
          <w:szCs w:val="28"/>
        </w:rPr>
        <w:t>занным в нем</w:t>
      </w:r>
      <w:r w:rsidRPr="00495FBE">
        <w:rPr>
          <w:rFonts w:ascii="Times New Roman" w:hAnsi="Times New Roman"/>
          <w:sz w:val="28"/>
          <w:szCs w:val="28"/>
        </w:rPr>
        <w:t xml:space="preserve"> документам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условиями пункта 6 настоящего Порядка и соответствующим требованиям, установленным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пунктами 10 - 12 настоящего Порядка.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Орган</w:t>
      </w:r>
      <w:r w:rsidRPr="00495FBE">
        <w:rPr>
          <w:rFonts w:ascii="Times New Roman" w:hAnsi="Times New Roman"/>
          <w:sz w:val="28"/>
          <w:szCs w:val="28"/>
        </w:rPr>
        <w:t xml:space="preserve"> Фе</w:t>
      </w:r>
      <w:r>
        <w:rPr>
          <w:rFonts w:ascii="Times New Roman" w:hAnsi="Times New Roman"/>
          <w:sz w:val="28"/>
          <w:szCs w:val="28"/>
        </w:rPr>
        <w:t xml:space="preserve">дерального казначейства </w:t>
      </w:r>
      <w:r w:rsidRPr="00495FBE">
        <w:rPr>
          <w:rFonts w:ascii="Times New Roman" w:hAnsi="Times New Roman"/>
          <w:sz w:val="28"/>
          <w:szCs w:val="28"/>
        </w:rPr>
        <w:t xml:space="preserve"> не позднее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срока, установленного пунктом 3 наст</w:t>
      </w:r>
      <w:r>
        <w:rPr>
          <w:rFonts w:ascii="Times New Roman" w:hAnsi="Times New Roman"/>
          <w:sz w:val="28"/>
          <w:szCs w:val="28"/>
        </w:rPr>
        <w:t>оящего Порядка, проверяет Распоряжение</w:t>
      </w:r>
      <w:r w:rsidRPr="00495FBE">
        <w:rPr>
          <w:rFonts w:ascii="Times New Roman" w:hAnsi="Times New Roman"/>
          <w:sz w:val="28"/>
          <w:szCs w:val="28"/>
        </w:rPr>
        <w:t xml:space="preserve"> на 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установленной форме, соответствие подписей имеющимся образцам, представленным получателем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95FBE">
        <w:rPr>
          <w:rFonts w:ascii="Times New Roman" w:hAnsi="Times New Roman"/>
          <w:sz w:val="28"/>
          <w:szCs w:val="28"/>
        </w:rPr>
        <w:t xml:space="preserve">бюджета (администратором источников 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95FBE">
        <w:rPr>
          <w:rFonts w:ascii="Times New Roman" w:hAnsi="Times New Roman"/>
          <w:sz w:val="28"/>
          <w:szCs w:val="28"/>
        </w:rPr>
        <w:t>бюд</w:t>
      </w:r>
      <w:r>
        <w:rPr>
          <w:rFonts w:ascii="Times New Roman" w:hAnsi="Times New Roman"/>
          <w:sz w:val="28"/>
          <w:szCs w:val="28"/>
        </w:rPr>
        <w:t xml:space="preserve">жета) </w:t>
      </w:r>
      <w:r w:rsidRPr="00495FBE">
        <w:rPr>
          <w:rFonts w:ascii="Times New Roman" w:hAnsi="Times New Roman"/>
          <w:sz w:val="28"/>
          <w:szCs w:val="28"/>
        </w:rPr>
        <w:t xml:space="preserve"> для открытия </w:t>
      </w:r>
      <w:r>
        <w:rPr>
          <w:rFonts w:ascii="Times New Roman" w:hAnsi="Times New Roman"/>
          <w:sz w:val="28"/>
          <w:szCs w:val="28"/>
        </w:rPr>
        <w:t>соответствующего лицевого счета, в порядке, установленном Федеральным казначейством.</w:t>
      </w: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Распоряжение проверяется на наличие в нем</w:t>
      </w:r>
      <w:r w:rsidRPr="00495FBE">
        <w:rPr>
          <w:rFonts w:ascii="Times New Roman" w:hAnsi="Times New Roman"/>
          <w:sz w:val="28"/>
          <w:szCs w:val="28"/>
        </w:rPr>
        <w:t xml:space="preserve"> следующих реквизитов и показателей:</w:t>
      </w:r>
    </w:p>
    <w:p w:rsidR="003519D8" w:rsidRPr="00495FBE" w:rsidRDefault="003519D8" w:rsidP="000B4D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A38">
        <w:rPr>
          <w:rFonts w:ascii="Times New Roman" w:hAnsi="Times New Roman" w:cs="Times New Roman"/>
          <w:sz w:val="28"/>
          <w:szCs w:val="28"/>
        </w:rPr>
        <w:t xml:space="preserve">    1) уникального кода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средств местного</w:t>
      </w:r>
      <w:r w:rsidRPr="007B2A38">
        <w:rPr>
          <w:rFonts w:ascii="Times New Roman" w:hAnsi="Times New Roman" w:cs="Times New Roman"/>
          <w:sz w:val="28"/>
          <w:szCs w:val="28"/>
        </w:rPr>
        <w:t xml:space="preserve"> бюджета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</w:t>
      </w:r>
      <w:r>
        <w:rPr>
          <w:rFonts w:ascii="Times New Roman" w:hAnsi="Times New Roman" w:cs="Times New Roman"/>
          <w:sz w:val="28"/>
          <w:szCs w:val="28"/>
        </w:rPr>
        <w:t xml:space="preserve">инансов Российской Федерации </w:t>
      </w:r>
      <w:r w:rsidRPr="007B2A38">
        <w:rPr>
          <w:rFonts w:ascii="Times New Roman" w:hAnsi="Times New Roman" w:cs="Times New Roman"/>
          <w:sz w:val="28"/>
          <w:szCs w:val="28"/>
        </w:rPr>
        <w:t xml:space="preserve"> (далее - код участника бюджетного процесса по Сводному реестру), и номера соответствующего лицевого счета;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95FB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кодов</w:t>
      </w:r>
      <w:r>
        <w:rPr>
          <w:rFonts w:ascii="Times New Roman" w:hAnsi="Times New Roman"/>
          <w:sz w:val="28"/>
          <w:szCs w:val="28"/>
        </w:rPr>
        <w:t xml:space="preserve"> классификации расходов бюджета</w:t>
      </w:r>
      <w:r w:rsidRPr="00495FBE">
        <w:rPr>
          <w:rFonts w:ascii="Times New Roman" w:hAnsi="Times New Roman"/>
          <w:sz w:val="28"/>
          <w:szCs w:val="28"/>
        </w:rPr>
        <w:t xml:space="preserve"> (классификации источников финансирования</w:t>
      </w:r>
      <w:r>
        <w:rPr>
          <w:rFonts w:ascii="Times New Roman" w:hAnsi="Times New Roman"/>
          <w:sz w:val="28"/>
          <w:szCs w:val="28"/>
        </w:rPr>
        <w:t xml:space="preserve"> дефицита бюджета</w:t>
      </w:r>
      <w:r w:rsidRPr="00495FBE">
        <w:rPr>
          <w:rFonts w:ascii="Times New Roman" w:hAnsi="Times New Roman"/>
          <w:sz w:val="28"/>
          <w:szCs w:val="28"/>
        </w:rPr>
        <w:t xml:space="preserve">), по которым необходимо произвести </w:t>
      </w:r>
      <w:r>
        <w:rPr>
          <w:rFonts w:ascii="Times New Roman" w:hAnsi="Times New Roman"/>
          <w:sz w:val="28"/>
          <w:szCs w:val="28"/>
        </w:rPr>
        <w:t xml:space="preserve">перечисление, </w:t>
      </w:r>
      <w:r w:rsidRPr="00495FB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также текстового назначения платежа;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95FB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 xml:space="preserve">суммы </w:t>
      </w:r>
      <w:r>
        <w:rPr>
          <w:rFonts w:ascii="Times New Roman" w:hAnsi="Times New Roman"/>
          <w:sz w:val="28"/>
          <w:szCs w:val="28"/>
        </w:rPr>
        <w:t xml:space="preserve">перечисления </w:t>
      </w:r>
      <w:r w:rsidRPr="00495FBE">
        <w:rPr>
          <w:rFonts w:ascii="Times New Roman" w:hAnsi="Times New Roman"/>
          <w:sz w:val="28"/>
          <w:szCs w:val="28"/>
        </w:rPr>
        <w:t>и цифрового кода валюты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Общероссийским классификатором валют, в которой он должен быть произведен;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95FB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вида средств;</w:t>
      </w:r>
    </w:p>
    <w:p w:rsidR="003519D8" w:rsidRDefault="003519D8" w:rsidP="003026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95FB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наименования, банковских реквизитов, идентификационного номера налогоплательщика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(ИНН) и кода причины постановки на учет (КПП)</w:t>
      </w:r>
      <w:r>
        <w:rPr>
          <w:rFonts w:ascii="Times New Roman" w:hAnsi="Times New Roman"/>
          <w:sz w:val="28"/>
          <w:szCs w:val="28"/>
        </w:rPr>
        <w:t xml:space="preserve"> (при наличии)</w:t>
      </w:r>
      <w:r w:rsidRPr="00495FBE">
        <w:rPr>
          <w:rFonts w:ascii="Times New Roman" w:hAnsi="Times New Roman"/>
          <w:sz w:val="28"/>
          <w:szCs w:val="28"/>
        </w:rPr>
        <w:t xml:space="preserve"> получ</w:t>
      </w:r>
      <w:r>
        <w:rPr>
          <w:rFonts w:ascii="Times New Roman" w:hAnsi="Times New Roman"/>
          <w:sz w:val="28"/>
          <w:szCs w:val="28"/>
        </w:rPr>
        <w:t>ателя денежных средств в Распоряжении</w:t>
      </w:r>
      <w:r w:rsidRPr="00495FBE">
        <w:rPr>
          <w:rFonts w:ascii="Times New Roman" w:hAnsi="Times New Roman"/>
          <w:sz w:val="28"/>
          <w:szCs w:val="28"/>
        </w:rPr>
        <w:t>;</w:t>
      </w:r>
    </w:p>
    <w:p w:rsidR="003519D8" w:rsidRPr="00302657" w:rsidRDefault="003519D8" w:rsidP="0030265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2657">
        <w:rPr>
          <w:rFonts w:ascii="Times New Roman" w:hAnsi="Times New Roman"/>
          <w:sz w:val="28"/>
          <w:szCs w:val="28"/>
        </w:rPr>
        <w:t xml:space="preserve">6) 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 </w:t>
      </w:r>
      <w:r>
        <w:rPr>
          <w:rFonts w:ascii="Times New Roman" w:hAnsi="Times New Roman"/>
          <w:sz w:val="28"/>
          <w:szCs w:val="28"/>
        </w:rPr>
        <w:t>систему Российской Федерации</w:t>
      </w:r>
      <w:r w:rsidRPr="00302657">
        <w:rPr>
          <w:rFonts w:ascii="Times New Roman" w:hAnsi="Times New Roman"/>
          <w:sz w:val="28"/>
          <w:szCs w:val="28"/>
        </w:rPr>
        <w:t>;</w:t>
      </w:r>
    </w:p>
    <w:p w:rsidR="003519D8" w:rsidRPr="00302657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302657">
        <w:rPr>
          <w:rFonts w:ascii="Times New Roman" w:hAnsi="Times New Roman"/>
          <w:sz w:val="28"/>
          <w:szCs w:val="28"/>
        </w:rPr>
        <w:t>номера учтенного в органе Федерального казначейства бюджетного обязательства и номера денежного обязательства</w:t>
      </w:r>
      <w:r>
        <w:rPr>
          <w:rFonts w:ascii="Times New Roman" w:hAnsi="Times New Roman"/>
          <w:sz w:val="28"/>
          <w:szCs w:val="28"/>
        </w:rPr>
        <w:t xml:space="preserve"> получателя средств местного</w:t>
      </w:r>
      <w:r w:rsidRPr="00302657">
        <w:rPr>
          <w:rFonts w:ascii="Times New Roman" w:hAnsi="Times New Roman"/>
          <w:sz w:val="28"/>
          <w:szCs w:val="28"/>
        </w:rPr>
        <w:t xml:space="preserve"> бюджета (при наличии</w:t>
      </w:r>
      <w:r>
        <w:rPr>
          <w:rFonts w:ascii="Times New Roman" w:hAnsi="Times New Roman"/>
          <w:sz w:val="28"/>
          <w:szCs w:val="28"/>
        </w:rPr>
        <w:t>);</w:t>
      </w:r>
    </w:p>
    <w:p w:rsidR="003519D8" w:rsidRDefault="003519D8" w:rsidP="00AB40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Pr="00495F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5FBE">
        <w:rPr>
          <w:rFonts w:ascii="Times New Roman" w:hAnsi="Times New Roman" w:cs="Times New Roman"/>
          <w:sz w:val="28"/>
          <w:szCs w:val="28"/>
        </w:rPr>
        <w:t>реквизитов (номер, дата)</w:t>
      </w:r>
      <w:r>
        <w:rPr>
          <w:rFonts w:ascii="Times New Roman" w:hAnsi="Times New Roman" w:cs="Times New Roman"/>
          <w:sz w:val="28"/>
          <w:szCs w:val="28"/>
        </w:rPr>
        <w:t xml:space="preserve"> документов (договора,</w:t>
      </w:r>
      <w:r w:rsidRPr="00495FB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контракта</w:t>
      </w:r>
      <w:r>
        <w:rPr>
          <w:rFonts w:ascii="Times New Roman" w:hAnsi="Times New Roman" w:cs="Times New Roman"/>
          <w:sz w:val="28"/>
          <w:szCs w:val="28"/>
        </w:rPr>
        <w:t>, соглашения, иного документа</w:t>
      </w:r>
      <w:r w:rsidRPr="00495FB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(при наличии), </w:t>
      </w:r>
      <w:r w:rsidRPr="00EC587A">
        <w:rPr>
          <w:rFonts w:ascii="Times New Roman" w:hAnsi="Times New Roman" w:cs="Times New Roman"/>
          <w:sz w:val="28"/>
          <w:szCs w:val="28"/>
        </w:rPr>
        <w:t>на основании которых возникают бюджетные обязательства получателей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бюджета, и реквизитов</w:t>
      </w:r>
      <w:r w:rsidRPr="00EC5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документов, подтверждающих возникновение денежных обязательств получателей средств местного бюджета</w:t>
      </w:r>
      <w:r w:rsidRPr="00495FBE">
        <w:rPr>
          <w:rFonts w:ascii="Times New Roman" w:hAnsi="Times New Roman" w:cs="Times New Roman"/>
          <w:sz w:val="28"/>
          <w:szCs w:val="28"/>
        </w:rPr>
        <w:t xml:space="preserve"> (накладная и (или) акт приемки-передачи, и (или) акт выполненных работ (</w:t>
      </w:r>
      <w:r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Pr="00495FBE">
        <w:rPr>
          <w:rFonts w:ascii="Times New Roman" w:hAnsi="Times New Roman" w:cs="Times New Roman"/>
          <w:sz w:val="28"/>
          <w:szCs w:val="28"/>
        </w:rPr>
        <w:t xml:space="preserve">услуг), и (или) счет,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495FBE">
        <w:rPr>
          <w:rFonts w:ascii="Times New Roman" w:hAnsi="Times New Roman" w:cs="Times New Roman"/>
          <w:sz w:val="28"/>
          <w:szCs w:val="28"/>
        </w:rPr>
        <w:t>счет-фактура</w:t>
      </w:r>
      <w:r>
        <w:rPr>
          <w:rFonts w:ascii="Times New Roman" w:hAnsi="Times New Roman" w:cs="Times New Roman"/>
          <w:sz w:val="28"/>
          <w:szCs w:val="28"/>
        </w:rPr>
        <w:t xml:space="preserve"> и (или) универсальный передаточный документ</w:t>
      </w:r>
      <w:r w:rsidRPr="00495F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5FBE">
        <w:rPr>
          <w:rFonts w:ascii="Times New Roman" w:hAnsi="Times New Roman" w:cs="Times New Roman"/>
          <w:sz w:val="28"/>
          <w:szCs w:val="28"/>
        </w:rPr>
        <w:t xml:space="preserve"> номер и 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исполнительного документа (исполнительный лист, судебный приказ), иных документов,</w:t>
      </w:r>
      <w:r>
        <w:t xml:space="preserve"> </w:t>
      </w:r>
      <w:r w:rsidRPr="00AB40D2">
        <w:rPr>
          <w:rFonts w:ascii="Times New Roman" w:hAnsi="Times New Roman" w:cs="Times New Roman"/>
          <w:sz w:val="28"/>
          <w:szCs w:val="28"/>
        </w:rPr>
        <w:t>подтверждающих возникновение соответствующих денежных обязательств (далее - документы, подтверждающие возникновение денежных обязательств),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</w:t>
      </w:r>
      <w:r>
        <w:rPr>
          <w:rFonts w:ascii="Times New Roman" w:hAnsi="Times New Roman" w:cs="Times New Roman"/>
          <w:sz w:val="28"/>
          <w:szCs w:val="28"/>
        </w:rPr>
        <w:t xml:space="preserve">иями договора (муниципального </w:t>
      </w:r>
      <w:r w:rsidRPr="00AB40D2">
        <w:rPr>
          <w:rFonts w:ascii="Times New Roman" w:hAnsi="Times New Roman" w:cs="Times New Roman"/>
          <w:sz w:val="28"/>
          <w:szCs w:val="28"/>
        </w:rPr>
        <w:t>контракта), внесения арендной пла</w:t>
      </w:r>
      <w:r>
        <w:rPr>
          <w:rFonts w:ascii="Times New Roman" w:hAnsi="Times New Roman" w:cs="Times New Roman"/>
          <w:sz w:val="28"/>
          <w:szCs w:val="28"/>
        </w:rPr>
        <w:t>ты по договору (муниципальному</w:t>
      </w:r>
      <w:r w:rsidRPr="00AB40D2">
        <w:rPr>
          <w:rFonts w:ascii="Times New Roman" w:hAnsi="Times New Roman" w:cs="Times New Roman"/>
          <w:sz w:val="28"/>
          <w:szCs w:val="28"/>
        </w:rPr>
        <w:t xml:space="preserve"> контракту), если условиями таких договоров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B40D2">
        <w:rPr>
          <w:rFonts w:ascii="Times New Roman" w:hAnsi="Times New Roman" w:cs="Times New Roman"/>
          <w:sz w:val="28"/>
          <w:szCs w:val="28"/>
        </w:rPr>
        <w:t>контрактов) не предусмотрено предоставление документов для оплаты денежных обязательств при осуществлении авансовых пла</w:t>
      </w:r>
      <w:r>
        <w:rPr>
          <w:rFonts w:ascii="Times New Roman" w:hAnsi="Times New Roman" w:cs="Times New Roman"/>
          <w:sz w:val="28"/>
          <w:szCs w:val="28"/>
        </w:rPr>
        <w:t>тежей (внесении арендной платы).</w:t>
      </w:r>
    </w:p>
    <w:p w:rsidR="003519D8" w:rsidRDefault="003519D8" w:rsidP="004C540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Для оплаты денежных обязательств по авансовым платежам в соответствии с условиями</w:t>
      </w:r>
      <w:r>
        <w:rPr>
          <w:rFonts w:ascii="Times New Roman" w:hAnsi="Times New Roman"/>
          <w:sz w:val="28"/>
          <w:szCs w:val="28"/>
        </w:rPr>
        <w:t xml:space="preserve"> договора (</w:t>
      </w:r>
      <w:r w:rsidRPr="00495FBE">
        <w:rPr>
          <w:rFonts w:ascii="Times New Roman" w:hAnsi="Times New Roman"/>
          <w:sz w:val="28"/>
          <w:szCs w:val="28"/>
        </w:rPr>
        <w:t>муниципального контракта</w:t>
      </w:r>
      <w:r>
        <w:rPr>
          <w:rFonts w:ascii="Times New Roman" w:hAnsi="Times New Roman"/>
          <w:sz w:val="28"/>
          <w:szCs w:val="28"/>
        </w:rPr>
        <w:t>)</w:t>
      </w:r>
      <w:r w:rsidRPr="00495FBE">
        <w:rPr>
          <w:rFonts w:ascii="Times New Roman" w:hAnsi="Times New Roman"/>
          <w:sz w:val="28"/>
          <w:szCs w:val="28"/>
        </w:rPr>
        <w:t xml:space="preserve"> на поставку товаров, выполнение работ, оказание услуг,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денежных обязательств по договору аренды в </w:t>
      </w:r>
      <w:r>
        <w:rPr>
          <w:rFonts w:ascii="Times New Roman" w:hAnsi="Times New Roman"/>
          <w:sz w:val="28"/>
          <w:szCs w:val="28"/>
        </w:rPr>
        <w:t>Распоряжении</w:t>
      </w:r>
      <w:r w:rsidRPr="00495FBE">
        <w:rPr>
          <w:rFonts w:ascii="Times New Roman" w:hAnsi="Times New Roman"/>
          <w:sz w:val="28"/>
          <w:szCs w:val="28"/>
        </w:rPr>
        <w:t xml:space="preserve"> реквизиты документов, подтверждающих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возникновение денежных обязательств, в соответствии с требованиями, установленными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подпункте </w:t>
      </w:r>
      <w:r>
        <w:rPr>
          <w:rFonts w:ascii="Times New Roman" w:hAnsi="Times New Roman"/>
          <w:sz w:val="28"/>
          <w:szCs w:val="28"/>
        </w:rPr>
        <w:t>8</w:t>
      </w:r>
      <w:r w:rsidRPr="00495FBE">
        <w:rPr>
          <w:rFonts w:ascii="Times New Roman" w:hAnsi="Times New Roman"/>
          <w:sz w:val="28"/>
          <w:szCs w:val="28"/>
        </w:rPr>
        <w:t xml:space="preserve"> пункта 5 настоящего Порядка, могут не указываться.</w:t>
      </w:r>
    </w:p>
    <w:p w:rsidR="003519D8" w:rsidRDefault="003519D8" w:rsidP="00896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0E0B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w:anchor="P76" w:history="1">
        <w:r>
          <w:rPr>
            <w:rFonts w:ascii="Times New Roman" w:hAnsi="Times New Roman" w:cs="Times New Roman"/>
            <w:sz w:val="28"/>
            <w:szCs w:val="28"/>
          </w:rPr>
          <w:t>подпункта</w:t>
        </w:r>
        <w:r w:rsidRPr="00240E0B">
          <w:rPr>
            <w:rFonts w:ascii="Times New Roman" w:hAnsi="Times New Roman" w:cs="Times New Roman"/>
            <w:sz w:val="28"/>
            <w:szCs w:val="28"/>
          </w:rPr>
          <w:t xml:space="preserve"> 8 пункта 5</w:t>
        </w:r>
      </w:hyperlink>
      <w:r w:rsidRPr="00240E0B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применяются в отношении Распоряжения при оплате товаров, выполнении работ, оказании услуг в случаях, когда заключение договора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40E0B">
        <w:rPr>
          <w:rFonts w:ascii="Times New Roman" w:hAnsi="Times New Roman" w:cs="Times New Roman"/>
          <w:sz w:val="28"/>
          <w:szCs w:val="28"/>
        </w:rPr>
        <w:t xml:space="preserve">контракта)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r w:rsidRPr="00240E0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не предусмотрено.</w:t>
      </w:r>
    </w:p>
    <w:p w:rsidR="003519D8" w:rsidRPr="008961E1" w:rsidRDefault="003519D8" w:rsidP="00896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61E1">
        <w:rPr>
          <w:rFonts w:ascii="Times New Roman" w:hAnsi="Times New Roman" w:cs="Times New Roman"/>
          <w:sz w:val="28"/>
          <w:szCs w:val="28"/>
        </w:rPr>
        <w:t>В одном Распоряжении может содержаться несколько сумм перечислений по разным кодам классификации расходов бюджета (классификации ист</w:t>
      </w:r>
      <w:r>
        <w:rPr>
          <w:rFonts w:ascii="Times New Roman" w:hAnsi="Times New Roman" w:cs="Times New Roman"/>
          <w:sz w:val="28"/>
          <w:szCs w:val="28"/>
        </w:rPr>
        <w:t xml:space="preserve">очников финансирования дефицита </w:t>
      </w:r>
      <w:r w:rsidRPr="008961E1">
        <w:rPr>
          <w:rFonts w:ascii="Times New Roman" w:hAnsi="Times New Roman" w:cs="Times New Roman"/>
          <w:sz w:val="28"/>
          <w:szCs w:val="28"/>
        </w:rPr>
        <w:t xml:space="preserve">бюджета) в рамках одного денежного обязательства получателя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8961E1">
        <w:rPr>
          <w:rFonts w:ascii="Times New Roman" w:hAnsi="Times New Roman" w:cs="Times New Roman"/>
          <w:sz w:val="28"/>
          <w:szCs w:val="28"/>
        </w:rPr>
        <w:t xml:space="preserve"> бюджета (администратора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8961E1">
        <w:rPr>
          <w:rFonts w:ascii="Times New Roman" w:hAnsi="Times New Roman" w:cs="Times New Roman"/>
          <w:sz w:val="28"/>
          <w:szCs w:val="28"/>
        </w:rPr>
        <w:t xml:space="preserve"> бюджета).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95F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 xml:space="preserve">Требования, установленные </w:t>
      </w:r>
      <w:r>
        <w:rPr>
          <w:rFonts w:ascii="Times New Roman" w:hAnsi="Times New Roman"/>
          <w:sz w:val="28"/>
          <w:szCs w:val="28"/>
        </w:rPr>
        <w:t xml:space="preserve">подпунктом 8 пункта 5 </w:t>
      </w:r>
      <w:r w:rsidRPr="00495FBE">
        <w:rPr>
          <w:rFonts w:ascii="Times New Roman" w:hAnsi="Times New Roman"/>
          <w:sz w:val="28"/>
          <w:szCs w:val="28"/>
        </w:rPr>
        <w:t>настоящего Порядка, не распространяются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санкционирование оплаты денежных обязательств, связанных: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с обеспечением выполнения функций казенных учреждений (за исключением денежных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обязательств по поставкам товаров, выполнению работ, оказанию услуг, аренде);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с социальными выплатами населению;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с предоставлением бюджетных инвестиций юридическим лицам, не являющимся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муниципальными учреждениями;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с предоставлением субсидий юридическим лицам, индивидуальным предпринимателям,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физическим лицам - производителям товаров, работ, услуг;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с предоставлением межбюджетных трансфертов;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с обслуживанием муниципального долга;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с исполнением судебных актов по ис</w:t>
      </w:r>
      <w:r>
        <w:rPr>
          <w:rFonts w:ascii="Times New Roman" w:hAnsi="Times New Roman"/>
          <w:sz w:val="28"/>
          <w:szCs w:val="28"/>
        </w:rPr>
        <w:t xml:space="preserve">кам к администрации Почепского </w:t>
      </w:r>
      <w:r w:rsidRPr="00495FBE">
        <w:rPr>
          <w:rFonts w:ascii="Times New Roman" w:hAnsi="Times New Roman"/>
          <w:sz w:val="28"/>
          <w:szCs w:val="28"/>
        </w:rPr>
        <w:t>района о возмещении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вреда, причиненного гражданину или юридическому лицу в результате незаконных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(бездействия) органов местного самоуправления либо их должностных лиц.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95F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 xml:space="preserve">Получатель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 представляет в орган Федерального казначейства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при наличии электронного документооборота с применением электронной подписи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ганом Федерального казначейства</w:t>
      </w:r>
      <w:r w:rsidRPr="00495FBE">
        <w:rPr>
          <w:rFonts w:ascii="Times New Roman" w:hAnsi="Times New Roman"/>
          <w:sz w:val="28"/>
          <w:szCs w:val="28"/>
        </w:rPr>
        <w:t xml:space="preserve"> и получателем средств</w:t>
      </w:r>
      <w:r>
        <w:rPr>
          <w:rFonts w:ascii="Times New Roman" w:hAnsi="Times New Roman"/>
          <w:sz w:val="28"/>
          <w:szCs w:val="28"/>
        </w:rPr>
        <w:t xml:space="preserve"> 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 электронную копию, созданную посредством сканирования, подтвержденную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электронной подписью уполномоченного лица получателя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соответствующего документа-основания (далее - электронная копия документа-основания).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 xml:space="preserve">Получатель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 представляет в орган Федерального казначейства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отсутствии электронного документооборота с применением электронной подписи между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Федерального казначейства и получателем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 документ-основание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бумажном носителе. Прилагаемый к </w:t>
      </w:r>
      <w:r>
        <w:rPr>
          <w:rFonts w:ascii="Times New Roman" w:hAnsi="Times New Roman"/>
          <w:sz w:val="28"/>
          <w:szCs w:val="28"/>
        </w:rPr>
        <w:t xml:space="preserve">Распоряжению </w:t>
      </w:r>
      <w:r w:rsidRPr="00495FBE">
        <w:rPr>
          <w:rFonts w:ascii="Times New Roman" w:hAnsi="Times New Roman"/>
          <w:sz w:val="28"/>
          <w:szCs w:val="28"/>
        </w:rPr>
        <w:t>документ-основание на бумажном носителе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соответствии с настоящим пунктом подлежит возврату получателю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бюджета.</w:t>
      </w:r>
    </w:p>
    <w:p w:rsidR="003519D8" w:rsidRPr="00D72BF2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</w:t>
      </w:r>
      <w:r w:rsidRPr="00D72BF2">
        <w:rPr>
          <w:rFonts w:ascii="Times New Roman" w:hAnsi="Times New Roman" w:cs="Times New Roman"/>
          <w:sz w:val="28"/>
          <w:szCs w:val="28"/>
        </w:rPr>
        <w:t>. 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3519D8" w:rsidRPr="00D72BF2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8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2BF2">
        <w:rPr>
          <w:rFonts w:ascii="Times New Roman" w:hAnsi="Times New Roman" w:cs="Times New Roman"/>
          <w:sz w:val="28"/>
          <w:szCs w:val="28"/>
        </w:rPr>
        <w:t>1) соответствие указанных в Распоряжении кодов классификации расходов бюджета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3519D8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2BF2">
        <w:rPr>
          <w:rFonts w:ascii="Times New Roman" w:hAnsi="Times New Roman" w:cs="Times New Roman"/>
          <w:sz w:val="28"/>
          <w:szCs w:val="28"/>
        </w:rPr>
        <w:t>2) соответствие содержания операции, исходя из денежного обязательства, содержанию текста назначения платежа, указанному в Распоряжении;</w:t>
      </w:r>
    </w:p>
    <w:p w:rsidR="003519D8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72BF2">
        <w:rPr>
          <w:rFonts w:ascii="Times New Roman" w:hAnsi="Times New Roman" w:cs="Times New Roman"/>
          <w:sz w:val="28"/>
          <w:szCs w:val="28"/>
        </w:rPr>
        <w:t>3) соответствие указанных в Распоряжении кодов видов расходов классификации расходов бюджета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 Федерации (далее - порядок применения бюджетной классификации);</w:t>
      </w:r>
    </w:p>
    <w:p w:rsidR="003519D8" w:rsidRPr="00326723" w:rsidRDefault="003519D8" w:rsidP="00881D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>4) непревышение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счете;</w:t>
      </w:r>
    </w:p>
    <w:p w:rsidR="003519D8" w:rsidRPr="00326723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3519D8" w:rsidRPr="00326723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 xml:space="preserve">6) соответствие реквизитов Распоряжения требованиям бюджетного законодательства Российской Федерации о перечислении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326723">
        <w:rPr>
          <w:rFonts w:ascii="Times New Roman" w:hAnsi="Times New Roman" w:cs="Times New Roman"/>
          <w:sz w:val="28"/>
          <w:szCs w:val="28"/>
        </w:rPr>
        <w:t>бюджета на соответствующие казначейские счета;</w:t>
      </w:r>
    </w:p>
    <w:p w:rsidR="003519D8" w:rsidRPr="00326723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3519D8" w:rsidRPr="00326723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>8) идентичность кода (кодов) классификации расходов бюджета по денежному обязательству и платежу;</w:t>
      </w:r>
    </w:p>
    <w:p w:rsidR="003519D8" w:rsidRPr="00326723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3519D8" w:rsidRPr="00326723" w:rsidRDefault="003519D8" w:rsidP="00881D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>10) непревышение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</w:p>
    <w:p w:rsidR="003519D8" w:rsidRPr="00326723" w:rsidRDefault="003519D8" w:rsidP="00F318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>11) соответствие кода классификации расходов бюджета по денежному обязательству и платежу;</w:t>
      </w:r>
    </w:p>
    <w:p w:rsidR="003519D8" w:rsidRPr="00326723" w:rsidRDefault="003519D8" w:rsidP="00F318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6723">
        <w:rPr>
          <w:rFonts w:ascii="Times New Roman" w:hAnsi="Times New Roman" w:cs="Times New Roman"/>
          <w:sz w:val="28"/>
          <w:szCs w:val="28"/>
        </w:rPr>
        <w:t>12) непревышение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</w:p>
    <w:p w:rsidR="003519D8" w:rsidRPr="00326723" w:rsidRDefault="003519D8" w:rsidP="00F318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723">
        <w:rPr>
          <w:rFonts w:ascii="Times New Roman" w:hAnsi="Times New Roman" w:cs="Times New Roman"/>
          <w:sz w:val="28"/>
          <w:szCs w:val="28"/>
        </w:rPr>
        <w:t>13)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 реестре контрактов, заключенных заказчиками</w:t>
      </w:r>
      <w:r w:rsidRPr="00326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Pr="00326723">
        <w:rPr>
          <w:rFonts w:ascii="Times New Roman" w:hAnsi="Times New Roman" w:cs="Times New Roman"/>
          <w:sz w:val="28"/>
          <w:szCs w:val="28"/>
        </w:rPr>
        <w:t xml:space="preserve"> - реестр контрактов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26723">
        <w:rPr>
          <w:rFonts w:ascii="Times New Roman" w:hAnsi="Times New Roman" w:cs="Times New Roman"/>
          <w:sz w:val="28"/>
          <w:szCs w:val="28"/>
        </w:rPr>
        <w:t>, договору (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326723">
        <w:rPr>
          <w:rFonts w:ascii="Times New Roman" w:hAnsi="Times New Roman" w:cs="Times New Roman"/>
          <w:sz w:val="28"/>
          <w:szCs w:val="28"/>
        </w:rPr>
        <w:t xml:space="preserve"> контракту), подлежащем</w:t>
      </w:r>
      <w:r>
        <w:rPr>
          <w:rFonts w:ascii="Times New Roman" w:hAnsi="Times New Roman" w:cs="Times New Roman"/>
          <w:sz w:val="28"/>
          <w:szCs w:val="28"/>
        </w:rPr>
        <w:t>у включению в реестр контрактов, указанному в Распоряжении;</w:t>
      </w:r>
    </w:p>
    <w:p w:rsidR="003519D8" w:rsidRDefault="003519D8" w:rsidP="00F318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26723">
        <w:rPr>
          <w:rFonts w:ascii="Times New Roman" w:hAnsi="Times New Roman" w:cs="Times New Roman"/>
          <w:sz w:val="28"/>
          <w:szCs w:val="28"/>
        </w:rPr>
        <w:t xml:space="preserve">14) 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платежа, </w:t>
      </w:r>
      <w:r>
        <w:rPr>
          <w:rFonts w:ascii="Times New Roman" w:hAnsi="Times New Roman" w:cs="Times New Roman"/>
          <w:sz w:val="28"/>
          <w:szCs w:val="28"/>
        </w:rPr>
        <w:t>указанного в приложении № 1</w:t>
      </w:r>
      <w:r w:rsidRPr="00D80030">
        <w:rPr>
          <w:rFonts w:ascii="Times New Roman" w:hAnsi="Times New Roman" w:cs="Times New Roman"/>
          <w:sz w:val="28"/>
          <w:szCs w:val="28"/>
        </w:rPr>
        <w:t xml:space="preserve"> к настоящему Порядку, а также в иных правовых актах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" w:name="P109"/>
      <w:bookmarkStart w:id="4" w:name="P114"/>
      <w:bookmarkEnd w:id="3"/>
      <w:bookmarkEnd w:id="4"/>
      <w:r>
        <w:rPr>
          <w:rFonts w:ascii="Times New Roman" w:hAnsi="Times New Roman"/>
          <w:sz w:val="28"/>
          <w:szCs w:val="28"/>
        </w:rPr>
        <w:t>9</w:t>
      </w:r>
      <w:r w:rsidRPr="00495F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При санкционировании оплаты денежных обязательств по расходам по публичным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нормативным обязательствам осуществляется проверка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495FBE">
        <w:rPr>
          <w:rFonts w:ascii="Times New Roman" w:hAnsi="Times New Roman"/>
          <w:sz w:val="28"/>
          <w:szCs w:val="28"/>
        </w:rPr>
        <w:t xml:space="preserve"> по следующим направлениям: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соответствие указанных в Распоряжении кодов классификации расходов бюджета</w:t>
      </w:r>
      <w:r w:rsidRPr="00495FBE">
        <w:rPr>
          <w:rFonts w:ascii="Times New Roman" w:hAnsi="Times New Roman"/>
          <w:sz w:val="28"/>
          <w:szCs w:val="28"/>
        </w:rPr>
        <w:t>, кодам бюджетной классификации Российской Федерации, действующим в текущем финансовом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году на момент представления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495FBE">
        <w:rPr>
          <w:rFonts w:ascii="Times New Roman" w:hAnsi="Times New Roman"/>
          <w:sz w:val="28"/>
          <w:szCs w:val="28"/>
        </w:rPr>
        <w:t xml:space="preserve"> и кодам, утвержденным ведомственной структурой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районного Совета народных депутатов о бюджете на текущий год;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соответствие указанных в Распоряжении</w:t>
      </w:r>
      <w:r w:rsidRPr="00495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кодов </w:t>
      </w:r>
      <w:r w:rsidRPr="00495FBE">
        <w:rPr>
          <w:rFonts w:ascii="Times New Roman" w:hAnsi="Times New Roman"/>
          <w:sz w:val="28"/>
          <w:szCs w:val="28"/>
        </w:rPr>
        <w:t xml:space="preserve">видов расходов классификации расходов </w:t>
      </w:r>
      <w:r>
        <w:rPr>
          <w:rFonts w:ascii="Times New Roman" w:hAnsi="Times New Roman"/>
          <w:sz w:val="28"/>
          <w:szCs w:val="28"/>
        </w:rPr>
        <w:t>бюджета текстовому назначению платежа</w:t>
      </w:r>
      <w:r w:rsidRPr="00495F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исходя из содержания текста назначения платежа, </w:t>
      </w:r>
      <w:r>
        <w:rPr>
          <w:rFonts w:ascii="Times New Roman" w:hAnsi="Times New Roman"/>
          <w:sz w:val="28"/>
          <w:szCs w:val="28"/>
        </w:rPr>
        <w:t>в соответствии с порядком</w:t>
      </w:r>
      <w:r w:rsidRPr="00495FBE">
        <w:rPr>
          <w:rFonts w:ascii="Times New Roman" w:hAnsi="Times New Roman"/>
          <w:sz w:val="28"/>
          <w:szCs w:val="28"/>
        </w:rPr>
        <w:t xml:space="preserve"> 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бюджетной классификации Р</w:t>
      </w:r>
      <w:r>
        <w:rPr>
          <w:rFonts w:ascii="Times New Roman" w:hAnsi="Times New Roman"/>
          <w:sz w:val="28"/>
          <w:szCs w:val="28"/>
        </w:rPr>
        <w:t>оссийской Федерации, утвержденны</w:t>
      </w:r>
      <w:r w:rsidRPr="00495FBE">
        <w:rPr>
          <w:rFonts w:ascii="Times New Roman" w:hAnsi="Times New Roman"/>
          <w:sz w:val="28"/>
          <w:szCs w:val="28"/>
        </w:rPr>
        <w:t>м в установленном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Министерством финансов Российской Федерации;</w:t>
      </w: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 xml:space="preserve">непревышение сумм, указанных в </w:t>
      </w:r>
      <w:r>
        <w:rPr>
          <w:rFonts w:ascii="Times New Roman" w:hAnsi="Times New Roman"/>
          <w:sz w:val="28"/>
          <w:szCs w:val="28"/>
        </w:rPr>
        <w:t>Распоряжении</w:t>
      </w:r>
      <w:r w:rsidRPr="00495FB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над </w:t>
      </w:r>
      <w:r w:rsidRPr="00495FBE">
        <w:rPr>
          <w:rFonts w:ascii="Times New Roman" w:hAnsi="Times New Roman"/>
          <w:sz w:val="28"/>
          <w:szCs w:val="28"/>
        </w:rPr>
        <w:t xml:space="preserve"> остаткам</w:t>
      </w:r>
      <w:r>
        <w:rPr>
          <w:rFonts w:ascii="Times New Roman" w:hAnsi="Times New Roman"/>
          <w:sz w:val="28"/>
          <w:szCs w:val="28"/>
        </w:rPr>
        <w:t xml:space="preserve">и соответствующих </w:t>
      </w:r>
      <w:r w:rsidRPr="00495FBE">
        <w:rPr>
          <w:rFonts w:ascii="Times New Roman" w:hAnsi="Times New Roman"/>
          <w:sz w:val="28"/>
          <w:szCs w:val="28"/>
        </w:rPr>
        <w:t xml:space="preserve"> бюджетных</w:t>
      </w:r>
      <w:r>
        <w:rPr>
          <w:rFonts w:ascii="Times New Roman" w:hAnsi="Times New Roman"/>
          <w:sz w:val="28"/>
          <w:szCs w:val="28"/>
        </w:rPr>
        <w:t xml:space="preserve"> данных</w:t>
      </w:r>
      <w:r w:rsidRPr="00495FBE">
        <w:rPr>
          <w:rFonts w:ascii="Times New Roman" w:hAnsi="Times New Roman"/>
          <w:sz w:val="28"/>
          <w:szCs w:val="28"/>
        </w:rPr>
        <w:t>, учтенных на лицевом счете получателя бюджетных средств.</w:t>
      </w: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95F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При санкционировании оплаты денежных обязательств по выплатам по источникам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 осуществляется проверка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495FBE">
        <w:rPr>
          <w:rFonts w:ascii="Times New Roman" w:hAnsi="Times New Roman"/>
          <w:sz w:val="28"/>
          <w:szCs w:val="28"/>
        </w:rPr>
        <w:t xml:space="preserve"> по 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направлениям:</w:t>
      </w: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95FB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 xml:space="preserve">коды классификации источников 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95FBE">
        <w:rPr>
          <w:rFonts w:ascii="Times New Roman" w:hAnsi="Times New Roman"/>
          <w:sz w:val="28"/>
          <w:szCs w:val="28"/>
        </w:rPr>
        <w:t>бюджета, 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Распоряжении</w:t>
      </w:r>
      <w:r w:rsidRPr="00495FBE">
        <w:rPr>
          <w:rFonts w:ascii="Times New Roman" w:hAnsi="Times New Roman"/>
          <w:sz w:val="28"/>
          <w:szCs w:val="28"/>
        </w:rPr>
        <w:t>, должны соответствовать кодам бюджетной классификации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действующим в текущем финансовом году на момент представления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495FBE">
        <w:rPr>
          <w:rFonts w:ascii="Times New Roman" w:hAnsi="Times New Roman"/>
          <w:sz w:val="28"/>
          <w:szCs w:val="28"/>
        </w:rPr>
        <w:t xml:space="preserve"> и кодам, 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ведомственной структурой Решения районного Совета народных депутатов о бюджете на текущий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год;</w:t>
      </w:r>
    </w:p>
    <w:p w:rsidR="003519D8" w:rsidRPr="00DB1F55" w:rsidRDefault="003519D8" w:rsidP="00DB1F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1F55">
        <w:rPr>
          <w:rFonts w:ascii="Times New Roman" w:hAnsi="Times New Roman" w:cs="Times New Roman"/>
          <w:sz w:val="28"/>
          <w:szCs w:val="28"/>
        </w:rPr>
        <w:t>2) соответствие указанных в Распоряжении кодов аналитической группы вида источника финансирования дефицита бюджета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3519D8" w:rsidRPr="00DB1F55" w:rsidRDefault="003519D8" w:rsidP="00DB1F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1F55">
        <w:rPr>
          <w:rFonts w:ascii="Times New Roman" w:hAnsi="Times New Roman" w:cs="Times New Roman"/>
          <w:sz w:val="28"/>
          <w:szCs w:val="28"/>
        </w:rPr>
        <w:t>3) непревышение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3519D8" w:rsidRPr="00762A6A" w:rsidRDefault="003519D8" w:rsidP="00762A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</w:t>
      </w:r>
      <w:r w:rsidRPr="00762A6A">
        <w:rPr>
          <w:rFonts w:ascii="Times New Roman" w:hAnsi="Times New Roman" w:cs="Times New Roman"/>
          <w:sz w:val="28"/>
          <w:szCs w:val="28"/>
        </w:rPr>
        <w:t xml:space="preserve">. В случае если информация, указанная в Распоряжении, или его форма не соответствуют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762A6A">
        <w:rPr>
          <w:rFonts w:ascii="Times New Roman" w:hAnsi="Times New Roman" w:cs="Times New Roman"/>
          <w:sz w:val="28"/>
          <w:szCs w:val="28"/>
        </w:rPr>
        <w:t>, орган Федерального казначейства</w:t>
      </w:r>
      <w:r w:rsidRPr="000812EC"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>рабочего дня, следующего за днем представления получателем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495FBE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FBE">
        <w:rPr>
          <w:rFonts w:ascii="Times New Roman" w:hAnsi="Times New Roman" w:cs="Times New Roman"/>
          <w:sz w:val="28"/>
          <w:szCs w:val="28"/>
        </w:rPr>
        <w:t xml:space="preserve">(администратором источников финансирования дефицита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495FBE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) Распоряжения</w:t>
      </w:r>
      <w:r w:rsidRPr="00762A6A">
        <w:rPr>
          <w:rFonts w:ascii="Times New Roman" w:hAnsi="Times New Roman" w:cs="Times New Roman"/>
          <w:sz w:val="28"/>
          <w:szCs w:val="28"/>
        </w:rPr>
        <w:t xml:space="preserve">, направляет получателю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 У</w:t>
      </w:r>
      <w:r w:rsidRPr="00762A6A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(Протокол)</w:t>
      </w:r>
      <w:r w:rsidRPr="00762A6A">
        <w:rPr>
          <w:rFonts w:ascii="Times New Roman" w:hAnsi="Times New Roman" w:cs="Times New Roman"/>
          <w:sz w:val="28"/>
          <w:szCs w:val="28"/>
        </w:rPr>
        <w:t xml:space="preserve"> в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</w:t>
      </w:r>
      <w:r>
        <w:rPr>
          <w:rFonts w:ascii="Times New Roman" w:hAnsi="Times New Roman" w:cs="Times New Roman"/>
          <w:sz w:val="28"/>
          <w:szCs w:val="28"/>
        </w:rPr>
        <w:t>стемы казначейских платежей</w:t>
      </w:r>
      <w:r w:rsidRPr="00762A6A">
        <w:rPr>
          <w:rFonts w:ascii="Times New Roman" w:hAnsi="Times New Roman" w:cs="Times New Roman"/>
          <w:sz w:val="28"/>
          <w:szCs w:val="28"/>
        </w:rPr>
        <w:t>.</w:t>
      </w: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495F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95FBE">
        <w:rPr>
          <w:rFonts w:ascii="Times New Roman" w:hAnsi="Times New Roman"/>
          <w:sz w:val="28"/>
          <w:szCs w:val="28"/>
        </w:rPr>
        <w:t>При положительном результате проверки в соответствии с требованиями, установленными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настоящим Порядком, </w:t>
      </w:r>
      <w:r>
        <w:rPr>
          <w:rFonts w:ascii="Times New Roman" w:hAnsi="Times New Roman"/>
          <w:sz w:val="28"/>
          <w:szCs w:val="28"/>
        </w:rPr>
        <w:t xml:space="preserve">в случае, если Распоряжение представлялось в электронном виде, Распоряжение принимается к исполнению, </w:t>
      </w:r>
      <w:r w:rsidRPr="00495FB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Распоряжении, представленном</w:t>
      </w:r>
      <w:r w:rsidRPr="00495FBE">
        <w:rPr>
          <w:rFonts w:ascii="Times New Roman" w:hAnsi="Times New Roman"/>
          <w:sz w:val="28"/>
          <w:szCs w:val="28"/>
        </w:rPr>
        <w:t xml:space="preserve"> на бумажном носителе, </w:t>
      </w:r>
      <w:r>
        <w:rPr>
          <w:rFonts w:ascii="Times New Roman" w:hAnsi="Times New Roman"/>
          <w:sz w:val="28"/>
          <w:szCs w:val="28"/>
        </w:rPr>
        <w:t>органом</w:t>
      </w:r>
      <w:r w:rsidRPr="00495FBE">
        <w:rPr>
          <w:rFonts w:ascii="Times New Roman" w:hAnsi="Times New Roman"/>
          <w:sz w:val="28"/>
          <w:szCs w:val="28"/>
        </w:rPr>
        <w:t xml:space="preserve"> Федер</w:t>
      </w:r>
      <w:r>
        <w:rPr>
          <w:rFonts w:ascii="Times New Roman" w:hAnsi="Times New Roman"/>
          <w:sz w:val="28"/>
          <w:szCs w:val="28"/>
        </w:rPr>
        <w:t xml:space="preserve">ального казначейства </w:t>
      </w:r>
      <w:r w:rsidRPr="00495FBE">
        <w:rPr>
          <w:rFonts w:ascii="Times New Roman" w:hAnsi="Times New Roman"/>
          <w:sz w:val="28"/>
          <w:szCs w:val="28"/>
        </w:rPr>
        <w:t>проставляется отметка,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 xml:space="preserve">подтверждающая санкционирование оплаты денежных обязательств получателя средств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95FBE">
        <w:rPr>
          <w:rFonts w:ascii="Times New Roman" w:hAnsi="Times New Roman"/>
          <w:sz w:val="28"/>
          <w:szCs w:val="28"/>
        </w:rPr>
        <w:t xml:space="preserve">бюджета (администратора источников 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95FBE">
        <w:rPr>
          <w:rFonts w:ascii="Times New Roman" w:hAnsi="Times New Roman"/>
          <w:sz w:val="28"/>
          <w:szCs w:val="28"/>
        </w:rPr>
        <w:t>бюджета) с 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FBE">
        <w:rPr>
          <w:rFonts w:ascii="Times New Roman" w:hAnsi="Times New Roman"/>
          <w:sz w:val="28"/>
          <w:szCs w:val="28"/>
        </w:rPr>
        <w:t>даты, подписи, расшифровки подписи, содержащей фамилию, инициалы</w:t>
      </w:r>
      <w:r>
        <w:rPr>
          <w:rFonts w:ascii="Times New Roman" w:hAnsi="Times New Roman"/>
          <w:sz w:val="28"/>
          <w:szCs w:val="28"/>
        </w:rPr>
        <w:t xml:space="preserve"> исполнителя органа Федерального казначейства</w:t>
      </w:r>
      <w:r w:rsidRPr="00495FBE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 xml:space="preserve"> Распоряжение принимается к исполнению.</w:t>
      </w:r>
    </w:p>
    <w:p w:rsidR="003519D8" w:rsidRDefault="003519D8" w:rsidP="006F2C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13. Распоряжение о совершении казначейских платежей может быть отозвано получателями</w:t>
      </w:r>
      <w:r w:rsidRPr="00495FBE">
        <w:rPr>
          <w:rFonts w:ascii="Times New Roman" w:hAnsi="Times New Roman"/>
          <w:sz w:val="28"/>
          <w:szCs w:val="28"/>
        </w:rPr>
        <w:t xml:space="preserve"> средств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495FBE">
        <w:rPr>
          <w:rFonts w:ascii="Times New Roman" w:hAnsi="Times New Roman"/>
          <w:sz w:val="28"/>
          <w:szCs w:val="28"/>
        </w:rPr>
        <w:t>бюджета,</w:t>
      </w:r>
      <w:r>
        <w:rPr>
          <w:rFonts w:ascii="Times New Roman" w:hAnsi="Times New Roman"/>
          <w:sz w:val="28"/>
          <w:szCs w:val="28"/>
        </w:rPr>
        <w:t xml:space="preserve"> администраторами </w:t>
      </w:r>
      <w:r w:rsidRPr="00495FBE">
        <w:rPr>
          <w:rFonts w:ascii="Times New Roman" w:hAnsi="Times New Roman"/>
          <w:sz w:val="28"/>
          <w:szCs w:val="28"/>
        </w:rPr>
        <w:t xml:space="preserve"> источников ф</w:t>
      </w:r>
      <w:r>
        <w:rPr>
          <w:rFonts w:ascii="Times New Roman" w:hAnsi="Times New Roman"/>
          <w:sz w:val="28"/>
          <w:szCs w:val="28"/>
        </w:rPr>
        <w:t>инансирования дефицита местного</w:t>
      </w:r>
      <w:r w:rsidRPr="00495FBE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в случаях и в порядке, установленных порядком казначейского обслуживания.</w:t>
      </w:r>
    </w:p>
    <w:p w:rsidR="003519D8" w:rsidRDefault="003519D8" w:rsidP="001A72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14.Получатель бюджетных средств (администратор источников финансирования дефицита бюджета вправе в пределах текущего финансового года уточнить операции по казначейским платежам и (или) коды бюджетной классификации Российской Федерации, по которым данные операции были отражены на его лицевом счете, в соответствии с порядком казначейского обслуживания.</w:t>
      </w: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19D8" w:rsidRDefault="003519D8" w:rsidP="00BF2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519D8" w:rsidRDefault="003519D8" w:rsidP="00BF2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:rsidR="003519D8" w:rsidRPr="00626A1A" w:rsidRDefault="003519D8" w:rsidP="00BF2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626A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Приложение № 1</w:t>
      </w:r>
    </w:p>
    <w:p w:rsidR="003519D8" w:rsidRPr="00D31475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475">
        <w:rPr>
          <w:rFonts w:ascii="Times New Roman" w:hAnsi="Times New Roman"/>
          <w:sz w:val="24"/>
          <w:szCs w:val="24"/>
        </w:rPr>
        <w:t>к Порядку санкционирования оплаты денежных обязательств</w:t>
      </w:r>
    </w:p>
    <w:p w:rsidR="003519D8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475">
        <w:rPr>
          <w:rFonts w:ascii="Times New Roman" w:hAnsi="Times New Roman"/>
          <w:sz w:val="24"/>
          <w:szCs w:val="24"/>
        </w:rPr>
        <w:t xml:space="preserve"> получателей средств бюджета</w:t>
      </w:r>
      <w:r>
        <w:rPr>
          <w:rFonts w:ascii="Times New Roman" w:hAnsi="Times New Roman"/>
          <w:sz w:val="24"/>
          <w:szCs w:val="24"/>
        </w:rPr>
        <w:t xml:space="preserve"> Рамасухского </w:t>
      </w:r>
    </w:p>
    <w:p w:rsidR="003519D8" w:rsidRPr="00D31475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поселения</w:t>
      </w:r>
      <w:r w:rsidRPr="00D31475">
        <w:rPr>
          <w:rFonts w:ascii="Times New Roman" w:hAnsi="Times New Roman"/>
          <w:sz w:val="24"/>
          <w:szCs w:val="24"/>
        </w:rPr>
        <w:t xml:space="preserve"> Почепского муниципального </w:t>
      </w:r>
    </w:p>
    <w:p w:rsidR="003519D8" w:rsidRPr="00D31475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475">
        <w:rPr>
          <w:rFonts w:ascii="Times New Roman" w:hAnsi="Times New Roman"/>
          <w:sz w:val="24"/>
          <w:szCs w:val="24"/>
        </w:rPr>
        <w:t>района Брянской области и администраторов источников</w:t>
      </w:r>
    </w:p>
    <w:p w:rsidR="003519D8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475">
        <w:rPr>
          <w:rFonts w:ascii="Times New Roman" w:hAnsi="Times New Roman"/>
          <w:sz w:val="24"/>
          <w:szCs w:val="24"/>
        </w:rPr>
        <w:t xml:space="preserve"> финансирования дефицита бюджета</w:t>
      </w:r>
    </w:p>
    <w:p w:rsidR="003519D8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Рамасухского городского</w:t>
      </w:r>
      <w:r w:rsidRPr="00D31475">
        <w:rPr>
          <w:rFonts w:ascii="Times New Roman" w:hAnsi="Times New Roman"/>
          <w:sz w:val="24"/>
          <w:szCs w:val="24"/>
        </w:rPr>
        <w:t xml:space="preserve"> Почепского </w:t>
      </w:r>
    </w:p>
    <w:p w:rsidR="003519D8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1475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1475">
        <w:rPr>
          <w:rFonts w:ascii="Times New Roman" w:hAnsi="Times New Roman"/>
          <w:sz w:val="24"/>
          <w:szCs w:val="24"/>
        </w:rPr>
        <w:t xml:space="preserve">района Брянской области </w:t>
      </w:r>
    </w:p>
    <w:p w:rsidR="003519D8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</w:t>
      </w:r>
      <w:r w:rsidRPr="00D31475">
        <w:rPr>
          <w:rFonts w:ascii="Times New Roman" w:hAnsi="Times New Roman"/>
          <w:sz w:val="24"/>
          <w:szCs w:val="24"/>
        </w:rPr>
        <w:t>.12.2021г. №</w:t>
      </w:r>
      <w:r>
        <w:rPr>
          <w:rFonts w:ascii="Times New Roman" w:hAnsi="Times New Roman"/>
          <w:sz w:val="24"/>
          <w:szCs w:val="24"/>
        </w:rPr>
        <w:t>57</w:t>
      </w:r>
    </w:p>
    <w:p w:rsidR="003519D8" w:rsidRPr="00D31475" w:rsidRDefault="003519D8" w:rsidP="00D314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519D8" w:rsidRPr="00626A1A" w:rsidRDefault="003519D8" w:rsidP="00BF2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6" w:name="Par203"/>
      <w:bookmarkEnd w:id="6"/>
      <w:r w:rsidRPr="00626A1A">
        <w:rPr>
          <w:rFonts w:ascii="Times New Roman" w:hAnsi="Times New Roman"/>
          <w:sz w:val="28"/>
          <w:szCs w:val="28"/>
        </w:rPr>
        <w:t>Размер</w:t>
      </w:r>
    </w:p>
    <w:p w:rsidR="003519D8" w:rsidRPr="00626A1A" w:rsidRDefault="003519D8" w:rsidP="00BF2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6A1A">
        <w:rPr>
          <w:rFonts w:ascii="Times New Roman" w:hAnsi="Times New Roman"/>
          <w:sz w:val="28"/>
          <w:szCs w:val="28"/>
        </w:rPr>
        <w:t>авансовых платежей по муниципальным контрактам</w:t>
      </w:r>
    </w:p>
    <w:p w:rsidR="003519D8" w:rsidRPr="00626A1A" w:rsidRDefault="003519D8" w:rsidP="00BF2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6A1A">
        <w:rPr>
          <w:rFonts w:ascii="Times New Roman" w:hAnsi="Times New Roman"/>
          <w:sz w:val="28"/>
          <w:szCs w:val="28"/>
        </w:rPr>
        <w:t xml:space="preserve">(договорам), заключаемым получателями </w:t>
      </w:r>
    </w:p>
    <w:p w:rsidR="003519D8" w:rsidRPr="00626A1A" w:rsidRDefault="003519D8" w:rsidP="00BF2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6A1A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626A1A">
        <w:rPr>
          <w:rFonts w:ascii="Times New Roman" w:hAnsi="Times New Roman"/>
          <w:sz w:val="28"/>
          <w:szCs w:val="28"/>
        </w:rPr>
        <w:t xml:space="preserve"> бюджета (администраторами источников финансирования</w:t>
      </w:r>
      <w:r w:rsidRPr="00626A1A">
        <w:rPr>
          <w:rFonts w:ascii="Times New Roman" w:hAnsi="Times New Roman"/>
          <w:sz w:val="28"/>
          <w:szCs w:val="28"/>
          <w:lang w:eastAsia="ru-RU"/>
        </w:rPr>
        <w:t xml:space="preserve"> дефицита </w:t>
      </w:r>
      <w:r>
        <w:rPr>
          <w:rFonts w:ascii="Times New Roman" w:hAnsi="Times New Roman"/>
          <w:sz w:val="28"/>
          <w:szCs w:val="28"/>
          <w:lang w:eastAsia="ru-RU"/>
        </w:rPr>
        <w:t>местного</w:t>
      </w:r>
      <w:r w:rsidRPr="00626A1A">
        <w:rPr>
          <w:rFonts w:ascii="Times New Roman" w:hAnsi="Times New Roman"/>
          <w:sz w:val="28"/>
          <w:szCs w:val="28"/>
          <w:lang w:eastAsia="ru-RU"/>
        </w:rPr>
        <w:t xml:space="preserve"> бюджета)</w:t>
      </w:r>
    </w:p>
    <w:p w:rsidR="003519D8" w:rsidRPr="00626A1A" w:rsidRDefault="003519D8" w:rsidP="00BF2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7796"/>
        <w:gridCol w:w="1350"/>
        <w:gridCol w:w="68"/>
      </w:tblGrid>
      <w:tr w:rsidR="003519D8" w:rsidRPr="00284E8F" w:rsidTr="00646C5B">
        <w:trPr>
          <w:gridAfter w:val="1"/>
          <w:wAfter w:w="68" w:type="dxa"/>
          <w:trHeight w:val="91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467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E8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467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4E8F">
              <w:rPr>
                <w:rFonts w:ascii="Times New Roman" w:hAnsi="Times New Roman"/>
                <w:sz w:val="28"/>
                <w:szCs w:val="28"/>
              </w:rPr>
              <w:t>Наименование муниципальных контрактов (договоров)</w:t>
            </w:r>
          </w:p>
          <w:p w:rsidR="003519D8" w:rsidRPr="00284E8F" w:rsidRDefault="003519D8" w:rsidP="00467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19D8" w:rsidRPr="00284E8F" w:rsidRDefault="003519D8" w:rsidP="004673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4673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4E8F">
              <w:rPr>
                <w:rFonts w:ascii="Times New Roman" w:hAnsi="Times New Roman"/>
                <w:sz w:val="26"/>
                <w:szCs w:val="26"/>
              </w:rPr>
              <w:t xml:space="preserve">Размер авансовых платежей (% от  суммы муниципального     </w:t>
            </w:r>
            <w:r w:rsidRPr="00284E8F">
              <w:rPr>
                <w:rFonts w:ascii="Times New Roman" w:hAnsi="Times New Roman"/>
                <w:sz w:val="26"/>
                <w:szCs w:val="26"/>
              </w:rPr>
              <w:br/>
              <w:t>контракта, договора)</w:t>
            </w:r>
          </w:p>
        </w:tc>
      </w:tr>
      <w:tr w:rsidR="003519D8" w:rsidRPr="00284E8F" w:rsidTr="00303FD4">
        <w:trPr>
          <w:trHeight w:val="224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303F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4E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3C73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4E8F">
              <w:rPr>
                <w:rFonts w:ascii="Times New Roman" w:hAnsi="Times New Roman"/>
                <w:sz w:val="26"/>
                <w:szCs w:val="26"/>
              </w:rPr>
              <w:t>Муниципальные контракты (договоры) о предоставлении</w:t>
            </w:r>
            <w:r w:rsidRPr="00284E8F">
              <w:rPr>
                <w:rFonts w:ascii="Times New Roman" w:hAnsi="Times New Roman"/>
                <w:sz w:val="26"/>
                <w:szCs w:val="26"/>
              </w:rPr>
              <w:br/>
              <w:t xml:space="preserve">услуг связи,  услуг банка, связанных с исполнением публичных нормативных обязательств и предоставлением иных социальных выплат,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организации и проведения форумов и выставок, по договорам об оплате за проживание в гостиницах, о проведении государственной экспертизы проектной документации и результатов инженерных изысканий, о проведении судебной экспертизы, о проведении экологической экспертизы, проверки сметной стоимости, по договорам (муниципальным контрактам) на проведение культурно-массовых, спортивных, оздоровительных мероприятий, мероприятий с детьми и молодежью,  договорам о приобретении авиа - и железнодорожных билетов, билетов для проезда городским и пригородным транспортом,  путевок на санаторно-курортное лечение, по договорам (муниципальным контрактам) на оказание медицинской помощи населению поселка Рамасуха Почепского района Брянской области в клиниках Российской Федерации, по договорам (муниципальным контрактам) аренды нежилых помещений, на оказание услуг по размещению и поддержке ресурсов в сети «Интернет» (услуг веб-хостинга), по договорам обязательного страхования гражданской ответственности владельцев транспортных средств.               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467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4E8F">
              <w:rPr>
                <w:rFonts w:ascii="Times New Roman" w:hAnsi="Times New Roman"/>
              </w:rPr>
              <w:t>до 100%, но не более лимитов бюджетных обязательств, доведенных на соответствующий финансовый год по соответствующему коду бюджетной классифика</w:t>
            </w:r>
          </w:p>
          <w:p w:rsidR="003519D8" w:rsidRPr="00284E8F" w:rsidRDefault="003519D8" w:rsidP="004673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4E8F">
              <w:rPr>
                <w:rFonts w:ascii="Times New Roman" w:hAnsi="Times New Roman"/>
              </w:rPr>
              <w:t xml:space="preserve">ции </w:t>
            </w:r>
          </w:p>
        </w:tc>
      </w:tr>
      <w:tr w:rsidR="003519D8" w:rsidRPr="00284E8F" w:rsidTr="00303FD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303F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4E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1F22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4E8F">
              <w:rPr>
                <w:rFonts w:ascii="Times New Roman" w:hAnsi="Times New Roman"/>
                <w:sz w:val="26"/>
                <w:szCs w:val="26"/>
              </w:rPr>
              <w:t>Муниципальные контракты (договоры) о поставке электроэнергии, если иное не установлено законодательством Российской Федерации, Брянской области, Почепского района.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8E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4E8F">
              <w:rPr>
                <w:rFonts w:ascii="Times New Roman" w:hAnsi="Times New Roman"/>
                <w:sz w:val="24"/>
                <w:szCs w:val="24"/>
              </w:rPr>
              <w:t>до 70%,</w:t>
            </w:r>
            <w:r w:rsidRPr="00284E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84E8F">
              <w:rPr>
                <w:rFonts w:ascii="Times New Roman" w:hAnsi="Times New Roman"/>
              </w:rPr>
              <w:t>но не более лимитов бюджетных обязательств, доведенных на соответствующий финансовый год по соответствующему коду бюджетной классифика</w:t>
            </w:r>
          </w:p>
          <w:p w:rsidR="003519D8" w:rsidRPr="00284E8F" w:rsidRDefault="003519D8" w:rsidP="008E0A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4E8F">
              <w:rPr>
                <w:rFonts w:ascii="Times New Roman" w:hAnsi="Times New Roman"/>
              </w:rPr>
              <w:t>ции</w:t>
            </w:r>
          </w:p>
        </w:tc>
      </w:tr>
      <w:tr w:rsidR="003519D8" w:rsidRPr="00284E8F" w:rsidTr="00303FD4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303F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4E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1F22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84E8F">
              <w:rPr>
                <w:rFonts w:ascii="Times New Roman" w:hAnsi="Times New Roman"/>
                <w:sz w:val="26"/>
                <w:szCs w:val="26"/>
              </w:rPr>
              <w:t>По остальным муниципальным контрактам (договорам), если иное не установлено законодательством Российской Федерации, Брянской области, Почепского района.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D8" w:rsidRPr="00284E8F" w:rsidRDefault="003519D8" w:rsidP="008E0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4E8F">
              <w:rPr>
                <w:rFonts w:ascii="Times New Roman" w:hAnsi="Times New Roman"/>
                <w:sz w:val="24"/>
                <w:szCs w:val="24"/>
              </w:rPr>
              <w:t xml:space="preserve">до 30%, </w:t>
            </w:r>
            <w:r w:rsidRPr="00284E8F">
              <w:rPr>
                <w:rFonts w:ascii="Times New Roman" w:hAnsi="Times New Roman"/>
              </w:rPr>
              <w:t>но не более лимитов бюджетных обязательств, доведенных на соответствующий финансовый год по соответствующему коду бюджетной классифика</w:t>
            </w:r>
          </w:p>
          <w:p w:rsidR="003519D8" w:rsidRPr="00284E8F" w:rsidRDefault="003519D8" w:rsidP="008E0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8F">
              <w:rPr>
                <w:rFonts w:ascii="Times New Roman" w:hAnsi="Times New Roman"/>
              </w:rPr>
              <w:t>ции</w:t>
            </w:r>
          </w:p>
        </w:tc>
      </w:tr>
    </w:tbl>
    <w:p w:rsidR="003519D8" w:rsidRPr="00AE6D96" w:rsidRDefault="003519D8" w:rsidP="00BF260B">
      <w:pPr>
        <w:rPr>
          <w:rFonts w:ascii="Times New Roman" w:hAnsi="Times New Roman"/>
          <w:sz w:val="26"/>
          <w:szCs w:val="26"/>
        </w:rPr>
      </w:pPr>
    </w:p>
    <w:p w:rsidR="003519D8" w:rsidRPr="00D31475" w:rsidRDefault="003519D8" w:rsidP="00BF260B">
      <w:pPr>
        <w:rPr>
          <w:rFonts w:ascii="Times New Roman" w:hAnsi="Times New Roman"/>
          <w:sz w:val="28"/>
          <w:szCs w:val="28"/>
        </w:rPr>
      </w:pPr>
    </w:p>
    <w:p w:rsidR="003519D8" w:rsidRPr="00D31475" w:rsidRDefault="003519D8" w:rsidP="00BF260B">
      <w:pPr>
        <w:rPr>
          <w:rFonts w:ascii="Times New Roman" w:hAnsi="Times New Roman"/>
          <w:sz w:val="28"/>
          <w:szCs w:val="28"/>
        </w:rPr>
      </w:pPr>
    </w:p>
    <w:p w:rsidR="003519D8" w:rsidRPr="00D31475" w:rsidRDefault="003519D8" w:rsidP="00BF260B">
      <w:pPr>
        <w:rPr>
          <w:rFonts w:ascii="Times New Roman" w:hAnsi="Times New Roman"/>
          <w:sz w:val="28"/>
          <w:szCs w:val="28"/>
        </w:rPr>
      </w:pPr>
    </w:p>
    <w:p w:rsidR="003519D8" w:rsidRPr="00D31475" w:rsidRDefault="003519D8" w:rsidP="00BF260B">
      <w:pPr>
        <w:rPr>
          <w:rFonts w:ascii="Times New Roman" w:hAnsi="Times New Roman"/>
          <w:sz w:val="28"/>
          <w:szCs w:val="28"/>
        </w:rPr>
      </w:pPr>
    </w:p>
    <w:p w:rsidR="003519D8" w:rsidRPr="00D31475" w:rsidRDefault="003519D8" w:rsidP="00BF260B">
      <w:pPr>
        <w:rPr>
          <w:rFonts w:ascii="Times New Roman" w:hAnsi="Times New Roman"/>
          <w:sz w:val="28"/>
          <w:szCs w:val="28"/>
        </w:rPr>
      </w:pPr>
    </w:p>
    <w:p w:rsidR="003519D8" w:rsidRPr="00D31475" w:rsidRDefault="003519D8" w:rsidP="00BF260B">
      <w:pPr>
        <w:rPr>
          <w:rFonts w:ascii="Times New Roman" w:hAnsi="Times New Roman"/>
          <w:sz w:val="28"/>
          <w:szCs w:val="28"/>
        </w:rPr>
      </w:pPr>
    </w:p>
    <w:p w:rsidR="003519D8" w:rsidRPr="00495FBE" w:rsidRDefault="003519D8" w:rsidP="00FB48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3519D8" w:rsidRPr="00495FBE" w:rsidSect="00FB48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52B7"/>
    <w:multiLevelType w:val="multilevel"/>
    <w:tmpl w:val="107251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D13"/>
    <w:rsid w:val="0002429C"/>
    <w:rsid w:val="00032394"/>
    <w:rsid w:val="0003780C"/>
    <w:rsid w:val="000812EC"/>
    <w:rsid w:val="000A7E3F"/>
    <w:rsid w:val="000B4D39"/>
    <w:rsid w:val="000B53D8"/>
    <w:rsid w:val="001204A1"/>
    <w:rsid w:val="00155C43"/>
    <w:rsid w:val="00155F1F"/>
    <w:rsid w:val="0017534B"/>
    <w:rsid w:val="00185C0B"/>
    <w:rsid w:val="001933B3"/>
    <w:rsid w:val="001A72CF"/>
    <w:rsid w:val="001D7252"/>
    <w:rsid w:val="001F22BA"/>
    <w:rsid w:val="001F63A2"/>
    <w:rsid w:val="00220474"/>
    <w:rsid w:val="00234472"/>
    <w:rsid w:val="00235E40"/>
    <w:rsid w:val="00240E0B"/>
    <w:rsid w:val="00254351"/>
    <w:rsid w:val="00265232"/>
    <w:rsid w:val="00283EA1"/>
    <w:rsid w:val="00284E8F"/>
    <w:rsid w:val="00286802"/>
    <w:rsid w:val="00286A18"/>
    <w:rsid w:val="002A3506"/>
    <w:rsid w:val="002B41D9"/>
    <w:rsid w:val="002D3CBF"/>
    <w:rsid w:val="002D61A0"/>
    <w:rsid w:val="002E6A3E"/>
    <w:rsid w:val="00302657"/>
    <w:rsid w:val="00303FD4"/>
    <w:rsid w:val="00313FE4"/>
    <w:rsid w:val="00322180"/>
    <w:rsid w:val="00326723"/>
    <w:rsid w:val="00347986"/>
    <w:rsid w:val="00350D13"/>
    <w:rsid w:val="003519D8"/>
    <w:rsid w:val="00360588"/>
    <w:rsid w:val="003C6A4C"/>
    <w:rsid w:val="003C73E2"/>
    <w:rsid w:val="003D61F9"/>
    <w:rsid w:val="004022C9"/>
    <w:rsid w:val="00410318"/>
    <w:rsid w:val="004161D3"/>
    <w:rsid w:val="0044267B"/>
    <w:rsid w:val="0044785D"/>
    <w:rsid w:val="0045572D"/>
    <w:rsid w:val="00460F74"/>
    <w:rsid w:val="004673A2"/>
    <w:rsid w:val="004801F7"/>
    <w:rsid w:val="00486EED"/>
    <w:rsid w:val="00495FBE"/>
    <w:rsid w:val="004A0278"/>
    <w:rsid w:val="004C5409"/>
    <w:rsid w:val="004E6DB0"/>
    <w:rsid w:val="00503BCC"/>
    <w:rsid w:val="00520F27"/>
    <w:rsid w:val="00534F94"/>
    <w:rsid w:val="00584A07"/>
    <w:rsid w:val="005969D8"/>
    <w:rsid w:val="00596FA8"/>
    <w:rsid w:val="005E2D09"/>
    <w:rsid w:val="005E68DE"/>
    <w:rsid w:val="00626A1A"/>
    <w:rsid w:val="00646C5B"/>
    <w:rsid w:val="00664982"/>
    <w:rsid w:val="0069533E"/>
    <w:rsid w:val="006A4773"/>
    <w:rsid w:val="006F2CA3"/>
    <w:rsid w:val="006F7C80"/>
    <w:rsid w:val="00744EC7"/>
    <w:rsid w:val="00746F5A"/>
    <w:rsid w:val="00752B51"/>
    <w:rsid w:val="00762A6A"/>
    <w:rsid w:val="007667E9"/>
    <w:rsid w:val="007A42C8"/>
    <w:rsid w:val="007B2A38"/>
    <w:rsid w:val="007C1D51"/>
    <w:rsid w:val="007E2147"/>
    <w:rsid w:val="007F329C"/>
    <w:rsid w:val="008060CB"/>
    <w:rsid w:val="0081705A"/>
    <w:rsid w:val="00830EE3"/>
    <w:rsid w:val="00860D39"/>
    <w:rsid w:val="00881D9D"/>
    <w:rsid w:val="0088744E"/>
    <w:rsid w:val="008961E1"/>
    <w:rsid w:val="0089651F"/>
    <w:rsid w:val="008B0ADF"/>
    <w:rsid w:val="008D3D36"/>
    <w:rsid w:val="008E0A6C"/>
    <w:rsid w:val="008F2D4C"/>
    <w:rsid w:val="009031D5"/>
    <w:rsid w:val="00903A00"/>
    <w:rsid w:val="00912E95"/>
    <w:rsid w:val="00922173"/>
    <w:rsid w:val="00936AD6"/>
    <w:rsid w:val="00936EF6"/>
    <w:rsid w:val="00943706"/>
    <w:rsid w:val="00961DA6"/>
    <w:rsid w:val="009621B6"/>
    <w:rsid w:val="00986B3F"/>
    <w:rsid w:val="009A1F60"/>
    <w:rsid w:val="00A32FCA"/>
    <w:rsid w:val="00A53917"/>
    <w:rsid w:val="00A6474F"/>
    <w:rsid w:val="00A67BCD"/>
    <w:rsid w:val="00A91968"/>
    <w:rsid w:val="00AB40D2"/>
    <w:rsid w:val="00AC0038"/>
    <w:rsid w:val="00AC363D"/>
    <w:rsid w:val="00AE6D96"/>
    <w:rsid w:val="00B210F9"/>
    <w:rsid w:val="00B40C36"/>
    <w:rsid w:val="00B42FC0"/>
    <w:rsid w:val="00B46460"/>
    <w:rsid w:val="00BF260B"/>
    <w:rsid w:val="00C21715"/>
    <w:rsid w:val="00C245CA"/>
    <w:rsid w:val="00C2791D"/>
    <w:rsid w:val="00C431A7"/>
    <w:rsid w:val="00C56A5C"/>
    <w:rsid w:val="00C817EF"/>
    <w:rsid w:val="00C86E02"/>
    <w:rsid w:val="00CB28DD"/>
    <w:rsid w:val="00CD27CF"/>
    <w:rsid w:val="00CE08D2"/>
    <w:rsid w:val="00CE718A"/>
    <w:rsid w:val="00CF7E98"/>
    <w:rsid w:val="00D31475"/>
    <w:rsid w:val="00D335BD"/>
    <w:rsid w:val="00D40D43"/>
    <w:rsid w:val="00D459A8"/>
    <w:rsid w:val="00D72BF2"/>
    <w:rsid w:val="00D80030"/>
    <w:rsid w:val="00D849F2"/>
    <w:rsid w:val="00D87EA9"/>
    <w:rsid w:val="00DB1F55"/>
    <w:rsid w:val="00DC3900"/>
    <w:rsid w:val="00DD016C"/>
    <w:rsid w:val="00DE2612"/>
    <w:rsid w:val="00DF251C"/>
    <w:rsid w:val="00E24C93"/>
    <w:rsid w:val="00E71F68"/>
    <w:rsid w:val="00E917B6"/>
    <w:rsid w:val="00EA12CE"/>
    <w:rsid w:val="00EC587A"/>
    <w:rsid w:val="00EC5E84"/>
    <w:rsid w:val="00EC7BF1"/>
    <w:rsid w:val="00ED27D9"/>
    <w:rsid w:val="00ED2D6C"/>
    <w:rsid w:val="00ED61C3"/>
    <w:rsid w:val="00EF04C7"/>
    <w:rsid w:val="00F00A0D"/>
    <w:rsid w:val="00F31811"/>
    <w:rsid w:val="00F505B1"/>
    <w:rsid w:val="00F920EC"/>
    <w:rsid w:val="00FB4842"/>
    <w:rsid w:val="00FC191F"/>
    <w:rsid w:val="00FD12F5"/>
    <w:rsid w:val="00FE0B7D"/>
    <w:rsid w:val="00FF0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D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849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155F1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155F1F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styleId="ListParagraph">
    <w:name w:val="List Paragraph"/>
    <w:basedOn w:val="Normal"/>
    <w:uiPriority w:val="99"/>
    <w:qFormat/>
    <w:rsid w:val="005E68DE"/>
    <w:pPr>
      <w:ind w:left="720"/>
      <w:contextualSpacing/>
    </w:pPr>
  </w:style>
  <w:style w:type="paragraph" w:customStyle="1" w:styleId="ConsPlusNormal">
    <w:name w:val="ConsPlusNormal"/>
    <w:uiPriority w:val="99"/>
    <w:rsid w:val="00FD12F5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Hyperlink">
    <w:name w:val="Hyperlink"/>
    <w:basedOn w:val="DefaultParagraphFont"/>
    <w:uiPriority w:val="99"/>
    <w:semiHidden/>
    <w:rsid w:val="001A72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10</Pages>
  <Words>3228</Words>
  <Characters>18403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2021-12-29T12:34:00Z</cp:lastPrinted>
  <dcterms:created xsi:type="dcterms:W3CDTF">2021-12-29T08:02:00Z</dcterms:created>
  <dcterms:modified xsi:type="dcterms:W3CDTF">2022-01-11T12:37:00Z</dcterms:modified>
</cp:coreProperties>
</file>